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8897" w14:textId="77777777" w:rsidR="00BB7D83" w:rsidRDefault="00D86EBE" w:rsidP="002E17F0">
      <w:pPr>
        <w:pStyle w:val="CoverPageSOFF"/>
        <w:rPr>
          <w:b/>
          <w:color w:val="0023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2F9341" wp14:editId="23290FB5">
                <wp:simplePos x="0" y="0"/>
                <wp:positionH relativeFrom="margin">
                  <wp:align>left</wp:align>
                </wp:positionH>
                <wp:positionV relativeFrom="paragraph">
                  <wp:posOffset>1695450</wp:posOffset>
                </wp:positionV>
                <wp:extent cx="5953125" cy="3351981"/>
                <wp:effectExtent l="0" t="0" r="9525" b="1270"/>
                <wp:wrapNone/>
                <wp:docPr id="1565373838" name="Text Box 1565373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351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973C9" w14:textId="48BD6AEC" w:rsidR="00FC0BE3" w:rsidRDefault="00B922A0" w:rsidP="00C83EF7">
                            <w:pPr>
                              <w:pStyle w:val="CoverPageMeeting"/>
                              <w:rPr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sz w:val="72"/>
                                <w:szCs w:val="40"/>
                              </w:rPr>
                              <w:t>Investment Phase:</w:t>
                            </w:r>
                          </w:p>
                          <w:p w14:paraId="3EBB808A" w14:textId="28188B3F" w:rsidR="00B922A0" w:rsidRPr="00BB12EB" w:rsidRDefault="00B9664E" w:rsidP="00C83EF7">
                            <w:pPr>
                              <w:pStyle w:val="CoverPageMeeting"/>
                              <w:rPr>
                                <w:b w:val="0"/>
                                <w:sz w:val="72"/>
                                <w:szCs w:val="40"/>
                              </w:rPr>
                            </w:pPr>
                            <w:r w:rsidRPr="00BB12EB">
                              <w:rPr>
                                <w:b w:val="0"/>
                                <w:sz w:val="72"/>
                                <w:szCs w:val="40"/>
                              </w:rPr>
                              <w:t xml:space="preserve">Annual </w:t>
                            </w:r>
                            <w:r w:rsidR="0062116A">
                              <w:rPr>
                                <w:b w:val="0"/>
                                <w:bCs w:val="0"/>
                                <w:sz w:val="72"/>
                                <w:szCs w:val="40"/>
                              </w:rPr>
                              <w:t xml:space="preserve">Narrative </w:t>
                            </w:r>
                            <w:r w:rsidRPr="00BB12EB">
                              <w:rPr>
                                <w:b w:val="0"/>
                                <w:sz w:val="72"/>
                                <w:szCs w:val="40"/>
                              </w:rPr>
                              <w:t>Report</w:t>
                            </w:r>
                          </w:p>
                          <w:p w14:paraId="0BDE2224" w14:textId="77777777" w:rsidR="004C6BE0" w:rsidRPr="007B72D7" w:rsidRDefault="004C6BE0" w:rsidP="00C83EF7">
                            <w:pPr>
                              <w:pStyle w:val="CoverPageMeeting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sdt>
                            <w:sdtPr>
                              <w:rPr>
                                <w:sz w:val="72"/>
                                <w:szCs w:val="40"/>
                              </w:rPr>
                              <w:id w:val="-586697612"/>
                              <w:placeholder>
                                <w:docPart w:val="6552389CB65C4BB3875DF274DEF62DF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D51CB3A" w14:textId="687D2DEF" w:rsidR="006643D1" w:rsidRDefault="0077007F" w:rsidP="00C83EF7">
                                <w:pPr>
                                  <w:pStyle w:val="CoverPageMeeting"/>
                                  <w:rPr>
                                    <w:sz w:val="72"/>
                                    <w:szCs w:val="40"/>
                                  </w:rPr>
                                </w:pPr>
                                <w:r>
                                  <w:rPr>
                                    <w:sz w:val="72"/>
                                    <w:szCs w:val="40"/>
                                  </w:rPr>
                                  <w:t>(c</w:t>
                                </w:r>
                                <w:r w:rsidR="007B72D7" w:rsidRPr="007B72D7">
                                  <w:rPr>
                                    <w:sz w:val="72"/>
                                    <w:szCs w:val="40"/>
                                  </w:rPr>
                                  <w:t>ountry</w:t>
                                </w:r>
                                <w:r>
                                  <w:rPr>
                                    <w:sz w:val="72"/>
                                    <w:szCs w:val="40"/>
                                  </w:rPr>
                                  <w:t>)</w:t>
                                </w:r>
                              </w:p>
                            </w:sdtContent>
                          </w:sdt>
                          <w:p w14:paraId="5FADC8A8" w14:textId="6C4CE12E" w:rsidR="003F1266" w:rsidRPr="006F15C7" w:rsidRDefault="00687469" w:rsidP="00C83EF7">
                            <w:pPr>
                              <w:pStyle w:val="CoverPageMeeting"/>
                              <w:rPr>
                                <w:sz w:val="72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Style w:val="Style3"/>
                                </w:rPr>
                                <w:id w:val="1377038094"/>
                                <w:placeholder>
                                  <w:docPart w:val="32CDD08BEDE9421EB211259F8294D8F7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Year 1" w:value="Year 1"/>
                                  <w:listItem w:displayText="Year 2" w:value="Year 2"/>
                                  <w:listItem w:displayText="Year 3" w:value="Year 3"/>
                                  <w:listItem w:displayText="Year 4" w:value="Year 4"/>
                                  <w:listItem w:displayText="Year 5" w:value="Year 5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/>
                                  <w:sz w:val="72"/>
                                  <w:szCs w:val="40"/>
                                </w:rPr>
                              </w:sdtEndPr>
                              <w:sdtContent>
                                <w:r w:rsidR="0077007F" w:rsidRPr="0077007F">
                                  <w:rPr>
                                    <w:rStyle w:val="Style2"/>
                                    <w:b/>
                                    <w:bCs w:val="0"/>
                                  </w:rPr>
                                  <w:t>(</w:t>
                                </w:r>
                                <w:r w:rsidR="00B9664E" w:rsidRPr="0077007F">
                                  <w:rPr>
                                    <w:spacing w:val="0"/>
                                    <w:sz w:val="48"/>
                                    <w:szCs w:val="28"/>
                                  </w:rPr>
                                  <w:t>year</w:t>
                                </w:r>
                                <w:r w:rsidR="0077007F">
                                  <w:rPr>
                                    <w:spacing w:val="0"/>
                                    <w:sz w:val="48"/>
                                    <w:szCs w:val="28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F9341" id="_x0000_t202" coordsize="21600,21600" o:spt="202" path="m,l,21600r21600,l21600,xe">
                <v:stroke joinstyle="miter"/>
                <v:path gradientshapeok="t" o:connecttype="rect"/>
              </v:shapetype>
              <v:shape id="Text Box 1565373838" o:spid="_x0000_s1026" type="#_x0000_t202" style="position:absolute;margin-left:0;margin-top:133.5pt;width:468.75pt;height:263.9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" filled="f" stroked="f" strokeweight=".5pt">
                <v:textbox inset="0,0,0,0">
                  <w:txbxContent>
                    <w:p w14:paraId="658973C9" w14:textId="48BD6AEC" w:rsidR="00FC0BE3" w:rsidRDefault="00B922A0" w:rsidP="00C83EF7">
                      <w:pPr>
                        <w:pStyle w:val="CoverPageMeeting"/>
                        <w:rPr>
                          <w:sz w:val="72"/>
                          <w:szCs w:val="40"/>
                        </w:rPr>
                      </w:pPr>
                      <w:r>
                        <w:rPr>
                          <w:sz w:val="72"/>
                          <w:szCs w:val="40"/>
                        </w:rPr>
                        <w:t>Investment Phase:</w:t>
                      </w:r>
                    </w:p>
                    <w:p w14:paraId="3EBB808A" w14:textId="28188B3F" w:rsidR="00B922A0" w:rsidRPr="00BB12EB" w:rsidRDefault="00B9664E" w:rsidP="00C83EF7">
                      <w:pPr>
                        <w:pStyle w:val="CoverPageMeeting"/>
                        <w:rPr>
                          <w:b w:val="0"/>
                          <w:sz w:val="72"/>
                          <w:szCs w:val="40"/>
                        </w:rPr>
                      </w:pPr>
                      <w:r w:rsidRPr="00BB12EB">
                        <w:rPr>
                          <w:b w:val="0"/>
                          <w:sz w:val="72"/>
                          <w:szCs w:val="40"/>
                        </w:rPr>
                        <w:t xml:space="preserve">Annual </w:t>
                      </w:r>
                      <w:r w:rsidR="0062116A">
                        <w:rPr>
                          <w:b w:val="0"/>
                          <w:bCs w:val="0"/>
                          <w:sz w:val="72"/>
                          <w:szCs w:val="40"/>
                        </w:rPr>
                        <w:t xml:space="preserve">Narrative </w:t>
                      </w:r>
                      <w:r w:rsidRPr="00BB12EB">
                        <w:rPr>
                          <w:b w:val="0"/>
                          <w:sz w:val="72"/>
                          <w:szCs w:val="40"/>
                        </w:rPr>
                        <w:t>Report</w:t>
                      </w:r>
                    </w:p>
                    <w:p w14:paraId="0BDE2224" w14:textId="77777777" w:rsidR="004C6BE0" w:rsidRPr="007B72D7" w:rsidRDefault="004C6BE0" w:rsidP="00C83EF7">
                      <w:pPr>
                        <w:pStyle w:val="CoverPageMeeting"/>
                        <w:rPr>
                          <w:sz w:val="48"/>
                          <w:szCs w:val="48"/>
                        </w:rPr>
                      </w:pPr>
                    </w:p>
                    <w:sdt>
                      <w:sdtPr>
                        <w:rPr>
                          <w:sz w:val="72"/>
                          <w:szCs w:val="40"/>
                        </w:rPr>
                        <w:id w:val="-586697612"/>
                        <w:placeholder>
                          <w:docPart w:val="6552389CB65C4BB3875DF274DEF62DFA"/>
                        </w:placeholder>
                        <w:showingPlcHdr/>
                        <w:text/>
                      </w:sdtPr>
                      <w:sdtEndPr/>
                      <w:sdtContent>
                        <w:p w14:paraId="5D51CB3A" w14:textId="687D2DEF" w:rsidR="006643D1" w:rsidRDefault="0077007F" w:rsidP="00C83EF7">
                          <w:pPr>
                            <w:pStyle w:val="CoverPageMeeting"/>
                            <w:rPr>
                              <w:sz w:val="72"/>
                              <w:szCs w:val="40"/>
                            </w:rPr>
                          </w:pPr>
                          <w:r>
                            <w:rPr>
                              <w:sz w:val="72"/>
                              <w:szCs w:val="40"/>
                            </w:rPr>
                            <w:t>(c</w:t>
                          </w:r>
                          <w:r w:rsidR="007B72D7" w:rsidRPr="007B72D7">
                            <w:rPr>
                              <w:sz w:val="72"/>
                              <w:szCs w:val="40"/>
                            </w:rPr>
                            <w:t>ountry</w:t>
                          </w:r>
                          <w:r>
                            <w:rPr>
                              <w:sz w:val="72"/>
                              <w:szCs w:val="40"/>
                            </w:rPr>
                            <w:t>)</w:t>
                          </w:r>
                        </w:p>
                      </w:sdtContent>
                    </w:sdt>
                    <w:p w14:paraId="5FADC8A8" w14:textId="6C4CE12E" w:rsidR="003F1266" w:rsidRPr="006F15C7" w:rsidRDefault="00687469" w:rsidP="00C83EF7">
                      <w:pPr>
                        <w:pStyle w:val="CoverPageMeeting"/>
                        <w:rPr>
                          <w:sz w:val="72"/>
                          <w:szCs w:val="40"/>
                        </w:rPr>
                      </w:pPr>
                      <w:sdt>
                        <w:sdtPr>
                          <w:rPr>
                            <w:rStyle w:val="Style3"/>
                          </w:rPr>
                          <w:id w:val="1377038094"/>
                          <w:placeholder>
                            <w:docPart w:val="32CDD08BEDE9421EB211259F8294D8F7"/>
                          </w:placeholder>
                          <w:showingPlcHdr/>
                          <w:dropDownList>
                            <w:listItem w:value="Choose an item."/>
                            <w:listItem w:displayText="Year 1" w:value="Year 1"/>
                            <w:listItem w:displayText="Year 2" w:value="Year 2"/>
                            <w:listItem w:displayText="Year 3" w:value="Year 3"/>
                            <w:listItem w:displayText="Year 4" w:value="Year 4"/>
                            <w:listItem w:displayText="Year 5" w:value="Year 5"/>
                          </w:dropDownList>
                        </w:sdtPr>
                        <w:sdtEndPr>
                          <w:rPr>
                            <w:rStyle w:val="DefaultParagraphFont"/>
                            <w:b/>
                            <w:sz w:val="72"/>
                            <w:szCs w:val="40"/>
                          </w:rPr>
                        </w:sdtEndPr>
                        <w:sdtContent>
                          <w:r w:rsidR="0077007F" w:rsidRPr="0077007F">
                            <w:rPr>
                              <w:rStyle w:val="Style2"/>
                              <w:b/>
                              <w:bCs w:val="0"/>
                            </w:rPr>
                            <w:t>(</w:t>
                          </w:r>
                          <w:r w:rsidR="00B9664E" w:rsidRPr="0077007F">
                            <w:rPr>
                              <w:spacing w:val="0"/>
                              <w:sz w:val="48"/>
                              <w:szCs w:val="28"/>
                            </w:rPr>
                            <w:t>year</w:t>
                          </w:r>
                          <w:r w:rsidR="0077007F">
                            <w:rPr>
                              <w:spacing w:val="0"/>
                              <w:sz w:val="48"/>
                              <w:szCs w:val="28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76B6A2E" wp14:editId="7ED546D7">
                <wp:simplePos x="0" y="0"/>
                <wp:positionH relativeFrom="column">
                  <wp:posOffset>0</wp:posOffset>
                </wp:positionH>
                <wp:positionV relativeFrom="paragraph">
                  <wp:posOffset>1690206</wp:posOffset>
                </wp:positionV>
                <wp:extent cx="2109470" cy="0"/>
                <wp:effectExtent l="0" t="0" r="11430" b="12700"/>
                <wp:wrapNone/>
                <wp:docPr id="16652574" name="Straight Connector 16652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34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9CA306" id="Straight Connector 16652574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3.1pt" to="166.1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" strokecolor="#1c345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0BA808" wp14:editId="753A138B">
                <wp:simplePos x="0" y="0"/>
                <wp:positionH relativeFrom="column">
                  <wp:posOffset>0</wp:posOffset>
                </wp:positionH>
                <wp:positionV relativeFrom="paragraph">
                  <wp:posOffset>5043334</wp:posOffset>
                </wp:positionV>
                <wp:extent cx="2109470" cy="0"/>
                <wp:effectExtent l="0" t="0" r="11430" b="12700"/>
                <wp:wrapNone/>
                <wp:docPr id="559381160" name="Straight Connector 55938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34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D074D0" id="Straight Connector 559381160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97.1pt" to="166.1pt,3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" strokecolor="#1c345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00CB721" wp14:editId="12DA3BBE">
                <wp:simplePos x="0" y="0"/>
                <wp:positionH relativeFrom="column">
                  <wp:posOffset>0</wp:posOffset>
                </wp:positionH>
                <wp:positionV relativeFrom="paragraph">
                  <wp:posOffset>5149051</wp:posOffset>
                </wp:positionV>
                <wp:extent cx="5849620" cy="813435"/>
                <wp:effectExtent l="0" t="0" r="5080" b="0"/>
                <wp:wrapNone/>
                <wp:docPr id="1896334250" name="Text Box 1896334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8AF36" w14:textId="77777777" w:rsidR="00BB7D83" w:rsidRPr="00B922A0" w:rsidRDefault="00BB7D83" w:rsidP="00D83701">
                            <w:pPr>
                              <w:pStyle w:val="CoverPageSOFF"/>
                              <w:rPr>
                                <w:b/>
                                <w:bCs/>
                              </w:rPr>
                            </w:pPr>
                            <w:r w:rsidRPr="00D86EBE">
                              <w:t xml:space="preserve">Systematic Observations </w:t>
                            </w:r>
                            <w:r w:rsidRPr="00D86EBE">
                              <w:br/>
                              <w:t>Financing Facility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B721" id="Text Box 1896334250" o:spid="_x0000_s1027" type="#_x0000_t202" style="position:absolute;margin-left:0;margin-top:405.45pt;width:460.6pt;height:64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" filled="f" stroked="f" strokeweight=".5pt">
                <v:textbox inset="0,0,0">
                  <w:txbxContent>
                    <w:p w14:paraId="4328AF36" w14:textId="77777777" w:rsidR="00BB7D83" w:rsidRPr="00B922A0" w:rsidRDefault="00BB7D83" w:rsidP="00D83701">
                      <w:pPr>
                        <w:pStyle w:val="CoverPageSOFF"/>
                        <w:rPr>
                          <w:b/>
                          <w:bCs/>
                        </w:rPr>
                      </w:pPr>
                      <w:r w:rsidRPr="00D86EBE">
                        <w:t xml:space="preserve">Systematic Observations </w:t>
                      </w:r>
                      <w:r w:rsidRPr="00D86EBE">
                        <w:br/>
                        <w:t>Financing Facility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3297D4" wp14:editId="04F77583">
                <wp:simplePos x="0" y="0"/>
                <wp:positionH relativeFrom="column">
                  <wp:posOffset>0</wp:posOffset>
                </wp:positionH>
                <wp:positionV relativeFrom="paragraph">
                  <wp:posOffset>812744</wp:posOffset>
                </wp:positionV>
                <wp:extent cx="5849620" cy="813435"/>
                <wp:effectExtent l="0" t="0" r="5080" b="0"/>
                <wp:wrapNone/>
                <wp:docPr id="1323007151" name="Text Box 1323007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12C95" w14:textId="593FCB57" w:rsidR="00BB7D83" w:rsidRPr="00266DAD" w:rsidRDefault="00BB7D83" w:rsidP="00BB7D83">
                            <w:pPr>
                              <w:spacing w:after="0"/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297D4" id="Text Box 1323007151" o:spid="_x0000_s1028" type="#_x0000_t202" style="position:absolute;margin-left:0;margin-top:64pt;width:460.6pt;height:6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" filled="f" stroked="f" strokeweight=".5pt">
                <v:textbox inset="0,0,0,0">
                  <w:txbxContent>
                    <w:p w14:paraId="21312C95" w14:textId="593FCB57" w:rsidR="00BB7D83" w:rsidRPr="00266DAD" w:rsidRDefault="00BB7D83" w:rsidP="00BB7D83">
                      <w:pPr>
                        <w:spacing w:after="0"/>
                        <w:rPr>
                          <w:rFonts w:cs="Segoe UI"/>
                          <w:b/>
                          <w:bCs/>
                          <w:color w:val="1C3453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D83" w:rsidRPr="003E0763">
        <w:rPr>
          <w:noProof/>
        </w:rPr>
        <w:drawing>
          <wp:anchor distT="0" distB="0" distL="114300" distR="114300" simplePos="0" relativeHeight="251658240" behindDoc="1" locked="1" layoutInCell="0" allowOverlap="1" wp14:anchorId="2463DFBC" wp14:editId="268AEB2B">
            <wp:simplePos x="0" y="0"/>
            <wp:positionH relativeFrom="page">
              <wp:posOffset>6350</wp:posOffset>
            </wp:positionH>
            <wp:positionV relativeFrom="page">
              <wp:posOffset>-245110</wp:posOffset>
            </wp:positionV>
            <wp:extent cx="7732395" cy="10932795"/>
            <wp:effectExtent l="0" t="0" r="1905" b="1905"/>
            <wp:wrapNone/>
            <wp:docPr id="12" name="Picture 12" descr="A close-up of a blue and white background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blue and white background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95" cy="1093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D83">
        <w:br w:type="page"/>
      </w:r>
    </w:p>
    <w:p w14:paraId="47B1823D" w14:textId="45EB92ED" w:rsidR="00426B97" w:rsidRPr="007C4BE5" w:rsidRDefault="007C4BE5" w:rsidP="00063E10">
      <w:pPr>
        <w:pStyle w:val="Heading1"/>
        <w:numPr>
          <w:ilvl w:val="0"/>
          <w:numId w:val="0"/>
        </w:numPr>
        <w:ind w:left="432" w:hanging="432"/>
      </w:pPr>
      <w:r>
        <w:lastRenderedPageBreak/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250"/>
        <w:gridCol w:w="2981"/>
      </w:tblGrid>
      <w:tr w:rsidR="00843292" w14:paraId="41364F5B" w14:textId="77777777" w:rsidTr="00AC03B4">
        <w:tc>
          <w:tcPr>
            <w:tcW w:w="2785" w:type="dxa"/>
            <w:shd w:val="clear" w:color="auto" w:fill="D9D9D9"/>
          </w:tcPr>
          <w:p w14:paraId="1C25F47B" w14:textId="1C670F2A" w:rsidR="00843292" w:rsidRPr="00843292" w:rsidRDefault="00843292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843292">
              <w:rPr>
                <w:color w:val="auto"/>
                <w:sz w:val="22"/>
                <w:szCs w:val="22"/>
              </w:rPr>
              <w:t>Country</w:t>
            </w:r>
          </w:p>
        </w:tc>
        <w:tc>
          <w:tcPr>
            <w:tcW w:w="6231" w:type="dxa"/>
            <w:gridSpan w:val="2"/>
          </w:tcPr>
          <w:p w14:paraId="7720D272" w14:textId="77777777" w:rsidR="00843292" w:rsidRDefault="00843292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43292" w14:paraId="5F076177" w14:textId="77777777" w:rsidTr="00AC03B4">
        <w:tc>
          <w:tcPr>
            <w:tcW w:w="2785" w:type="dxa"/>
            <w:shd w:val="clear" w:color="auto" w:fill="D9D9D9"/>
          </w:tcPr>
          <w:p w14:paraId="5B8F3E48" w14:textId="60B311C3" w:rsidR="00843292" w:rsidRPr="00843292" w:rsidRDefault="00843292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843292">
              <w:rPr>
                <w:color w:val="auto"/>
                <w:sz w:val="22"/>
                <w:szCs w:val="22"/>
              </w:rPr>
              <w:t>Implementing Entity</w:t>
            </w:r>
          </w:p>
        </w:tc>
        <w:tc>
          <w:tcPr>
            <w:tcW w:w="6231" w:type="dxa"/>
            <w:gridSpan w:val="2"/>
          </w:tcPr>
          <w:p w14:paraId="21554366" w14:textId="77777777" w:rsidR="00843292" w:rsidRDefault="00843292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516011" w14:paraId="1B66CD73" w14:textId="77777777" w:rsidTr="00AC03B4">
        <w:tc>
          <w:tcPr>
            <w:tcW w:w="2785" w:type="dxa"/>
            <w:shd w:val="clear" w:color="auto" w:fill="D9D9D9"/>
          </w:tcPr>
          <w:p w14:paraId="62975A31" w14:textId="7652A2F5" w:rsidR="00516011" w:rsidRDefault="001078AA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Agreement effectiveness date</w:t>
            </w:r>
          </w:p>
        </w:tc>
        <w:tc>
          <w:tcPr>
            <w:tcW w:w="6231" w:type="dxa"/>
            <w:gridSpan w:val="2"/>
            <w:vAlign w:val="center"/>
          </w:tcPr>
          <w:p w14:paraId="400859B8" w14:textId="5931D418" w:rsidR="00516011" w:rsidRPr="00D406E2" w:rsidRDefault="00687469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sdt>
              <w:sdtPr>
                <w:rPr>
                  <w:b w:val="0"/>
                  <w:bCs/>
                  <w:color w:val="auto"/>
                  <w:sz w:val="22"/>
                  <w:szCs w:val="22"/>
                </w:rPr>
                <w:id w:val="73412714"/>
                <w:placeholder>
                  <w:docPart w:val="29E1FF9FE00E49E7A8342C6FB27B6D71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E5C4D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En</w:t>
                </w:r>
                <w:r w:rsidR="003E5C4D" w:rsidRPr="00C925CD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ter date</w:t>
                </w:r>
                <w:r w:rsidR="003E5C4D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 xml:space="preserve"> of approval in the Gateway</w:t>
                </w:r>
              </w:sdtContent>
            </w:sdt>
          </w:p>
        </w:tc>
      </w:tr>
      <w:tr w:rsidR="003E5C4D" w14:paraId="09854171" w14:textId="77777777" w:rsidTr="00AC03B4">
        <w:tc>
          <w:tcPr>
            <w:tcW w:w="2785" w:type="dxa"/>
            <w:shd w:val="clear" w:color="auto" w:fill="D9D9D9"/>
          </w:tcPr>
          <w:p w14:paraId="60608EBF" w14:textId="639D074C" w:rsidR="003E5C4D" w:rsidRDefault="003E5C4D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Duration</w:t>
            </w:r>
          </w:p>
        </w:tc>
        <w:tc>
          <w:tcPr>
            <w:tcW w:w="6231" w:type="dxa"/>
            <w:gridSpan w:val="2"/>
            <w:vAlign w:val="center"/>
          </w:tcPr>
          <w:sdt>
            <w:sdtPr>
              <w:id w:val="1419140078"/>
              <w:placeholder>
                <w:docPart w:val="115AFB5B54B44AD0990D26292721A70E"/>
              </w:placeholder>
              <w:temporary/>
              <w:showingPlcHdr/>
            </w:sdtPr>
            <w:sdtEndPr/>
            <w:sdtContent>
              <w:p w14:paraId="73511AFD" w14:textId="41DCAED5" w:rsidR="003E5C4D" w:rsidRPr="0070241F" w:rsidRDefault="0070241F" w:rsidP="0070241F">
                <w:pPr>
                  <w:spacing w:before="120" w:after="120" w:line="240" w:lineRule="auto"/>
                  <w:jc w:val="left"/>
                </w:pPr>
                <w:r>
                  <w:rPr>
                    <w:color w:val="808080" w:themeColor="background1" w:themeShade="80"/>
                  </w:rPr>
                  <w:t>Indicate number of months</w:t>
                </w:r>
              </w:p>
            </w:sdtContent>
          </w:sdt>
        </w:tc>
      </w:tr>
      <w:tr w:rsidR="001078AA" w14:paraId="7468CA7F" w14:textId="77777777" w:rsidTr="00AC03B4">
        <w:tc>
          <w:tcPr>
            <w:tcW w:w="2785" w:type="dxa"/>
            <w:shd w:val="clear" w:color="auto" w:fill="D9D9D9"/>
          </w:tcPr>
          <w:p w14:paraId="7D84E589" w14:textId="1A23DDAD" w:rsidR="001078AA" w:rsidRDefault="0070241F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Anticipated end date</w:t>
            </w:r>
          </w:p>
        </w:tc>
        <w:tc>
          <w:tcPr>
            <w:tcW w:w="6231" w:type="dxa"/>
            <w:gridSpan w:val="2"/>
            <w:vAlign w:val="center"/>
          </w:tcPr>
          <w:p w14:paraId="6E66AF87" w14:textId="3819720C" w:rsidR="001078AA" w:rsidRPr="00D406E2" w:rsidRDefault="00687469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sdt>
              <w:sdtPr>
                <w:rPr>
                  <w:b w:val="0"/>
                  <w:bCs/>
                  <w:color w:val="808080" w:themeColor="background1" w:themeShade="80"/>
                  <w:sz w:val="22"/>
                  <w:szCs w:val="22"/>
                </w:rPr>
                <w:id w:val="-587470842"/>
                <w:placeholder>
                  <w:docPart w:val="7AAF93442D9D43A29AC8EE4B977E32B5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 w:rsidR="0077007F" w:rsidRPr="00C925CD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Click to enter a date</w:t>
                </w:r>
              </w:sdtContent>
            </w:sdt>
          </w:p>
        </w:tc>
      </w:tr>
      <w:tr w:rsidR="00D406E2" w14:paraId="091E62FA" w14:textId="77777777" w:rsidTr="00AC03B4">
        <w:tc>
          <w:tcPr>
            <w:tcW w:w="2785" w:type="dxa"/>
            <w:shd w:val="clear" w:color="auto" w:fill="D9D9D9"/>
          </w:tcPr>
          <w:p w14:paraId="39330206" w14:textId="11628A70" w:rsidR="00D406E2" w:rsidRPr="001E305B" w:rsidRDefault="00D406E2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Reporting period</w:t>
            </w:r>
          </w:p>
        </w:tc>
        <w:tc>
          <w:tcPr>
            <w:tcW w:w="3250" w:type="dxa"/>
            <w:vAlign w:val="center"/>
          </w:tcPr>
          <w:p w14:paraId="0682D65A" w14:textId="4D008E3C" w:rsidR="00D406E2" w:rsidRDefault="00D406E2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D406E2">
              <w:rPr>
                <w:color w:val="auto"/>
                <w:sz w:val="22"/>
                <w:szCs w:val="22"/>
              </w:rPr>
              <w:t>From:</w:t>
            </w:r>
            <w:r w:rsidRPr="00D406E2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/>
                  <w:color w:val="auto"/>
                  <w:sz w:val="22"/>
                  <w:szCs w:val="22"/>
                </w:rPr>
                <w:id w:val="-1099326453"/>
                <w:placeholder>
                  <w:docPart w:val="726C245FAF144200B869BAF30AE5523C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C6F76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Click to enter a date</w:t>
                </w:r>
              </w:sdtContent>
            </w:sdt>
            <w:r w:rsidRPr="00D406E2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81" w:type="dxa"/>
            <w:vAlign w:val="center"/>
          </w:tcPr>
          <w:p w14:paraId="74E17A51" w14:textId="295D713C" w:rsidR="00D406E2" w:rsidRDefault="00D406E2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D406E2">
              <w:rPr>
                <w:color w:val="auto"/>
                <w:sz w:val="22"/>
                <w:szCs w:val="22"/>
              </w:rPr>
              <w:t>To:</w:t>
            </w:r>
            <w:r w:rsidRPr="00D406E2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/>
                  <w:color w:val="auto"/>
                  <w:sz w:val="22"/>
                  <w:szCs w:val="22"/>
                </w:rPr>
                <w:id w:val="1678542431"/>
                <w:placeholder>
                  <w:docPart w:val="B021EA9C859A4A808BD6F32738B8A03A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C6F76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Click to enter a date</w:t>
                </w:r>
              </w:sdtContent>
            </w:sdt>
          </w:p>
        </w:tc>
      </w:tr>
      <w:tr w:rsidR="00D406E2" w14:paraId="76B1212F" w14:textId="77777777" w:rsidTr="00AC03B4">
        <w:tc>
          <w:tcPr>
            <w:tcW w:w="2785" w:type="dxa"/>
            <w:shd w:val="clear" w:color="auto" w:fill="D9D9D9"/>
          </w:tcPr>
          <w:p w14:paraId="6DC7B382" w14:textId="6C50580B" w:rsidR="00D406E2" w:rsidRPr="00C464A0" w:rsidRDefault="00C464A0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Approved amount</w:t>
            </w:r>
          </w:p>
        </w:tc>
        <w:tc>
          <w:tcPr>
            <w:tcW w:w="6231" w:type="dxa"/>
            <w:gridSpan w:val="2"/>
          </w:tcPr>
          <w:p w14:paraId="213E8641" w14:textId="2FD7583A" w:rsidR="00D406E2" w:rsidRPr="00614A2A" w:rsidRDefault="00614A2A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 xml:space="preserve">USD </w:t>
            </w:r>
          </w:p>
        </w:tc>
      </w:tr>
      <w:tr w:rsidR="00D406E2" w14:paraId="18405479" w14:textId="77777777" w:rsidTr="00AC03B4">
        <w:tc>
          <w:tcPr>
            <w:tcW w:w="2785" w:type="dxa"/>
            <w:shd w:val="clear" w:color="auto" w:fill="D9D9D9"/>
          </w:tcPr>
          <w:p w14:paraId="04530369" w14:textId="25F07756" w:rsidR="00D406E2" w:rsidRPr="0066449D" w:rsidRDefault="0066449D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Disbursed amount</w:t>
            </w:r>
          </w:p>
        </w:tc>
        <w:tc>
          <w:tcPr>
            <w:tcW w:w="6231" w:type="dxa"/>
            <w:gridSpan w:val="2"/>
          </w:tcPr>
          <w:p w14:paraId="7FB68604" w14:textId="6B5A34EA" w:rsidR="00D406E2" w:rsidRPr="00614A2A" w:rsidRDefault="00614A2A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 xml:space="preserve">USD </w:t>
            </w:r>
          </w:p>
        </w:tc>
      </w:tr>
      <w:tr w:rsidR="004B75DB" w14:paraId="23868817" w14:textId="77777777" w:rsidTr="004B75DB">
        <w:trPr>
          <w:trHeight w:val="1331"/>
        </w:trPr>
        <w:tc>
          <w:tcPr>
            <w:tcW w:w="2785" w:type="dxa"/>
            <w:shd w:val="clear" w:color="auto" w:fill="D9D9D9"/>
          </w:tcPr>
          <w:p w14:paraId="2D946010" w14:textId="20926171" w:rsidR="004B75DB" w:rsidRDefault="004B75DB" w:rsidP="0066449D">
            <w:pPr>
              <w:pStyle w:val="TableofContentsHeading"/>
              <w:spacing w:before="120" w:after="120"/>
              <w:jc w:val="left"/>
              <w:rPr>
                <w:rFonts w:hint="eastAsia"/>
                <w:color w:val="auto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ko-KR"/>
              </w:rPr>
              <w:t>Signature of Implementing Entity</w:t>
            </w:r>
          </w:p>
        </w:tc>
        <w:tc>
          <w:tcPr>
            <w:tcW w:w="6231" w:type="dxa"/>
            <w:gridSpan w:val="2"/>
          </w:tcPr>
          <w:p w14:paraId="303605BA" w14:textId="77777777" w:rsidR="004B75DB" w:rsidRDefault="004B75DB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61B9DC25" w14:textId="77777777" w:rsidR="00843292" w:rsidRDefault="00843292" w:rsidP="009E12A6">
      <w:pPr>
        <w:pStyle w:val="TableofContentsHeading"/>
        <w:jc w:val="left"/>
        <w:rPr>
          <w:b w:val="0"/>
          <w:bCs/>
          <w:color w:val="auto"/>
          <w:sz w:val="22"/>
          <w:szCs w:val="22"/>
        </w:rPr>
      </w:pPr>
    </w:p>
    <w:p w14:paraId="4653F855" w14:textId="77777777" w:rsidR="00843292" w:rsidRDefault="00843292" w:rsidP="009E12A6">
      <w:pPr>
        <w:pStyle w:val="TableofContentsHeading"/>
        <w:jc w:val="left"/>
        <w:rPr>
          <w:b w:val="0"/>
          <w:bCs/>
          <w:color w:val="auto"/>
          <w:sz w:val="22"/>
          <w:szCs w:val="22"/>
        </w:rPr>
      </w:pPr>
    </w:p>
    <w:p w14:paraId="0E6EFA01" w14:textId="480F8693" w:rsidR="007C4BE5" w:rsidRPr="007C4BE5" w:rsidRDefault="000415BF" w:rsidP="007C4BE5">
      <w:pPr>
        <w:pStyle w:val="Heading1"/>
        <w:numPr>
          <w:ilvl w:val="0"/>
          <w:numId w:val="0"/>
        </w:numPr>
        <w:ind w:left="432" w:hanging="432"/>
      </w:pPr>
      <w:r>
        <w:lastRenderedPageBreak/>
        <w:t>S</w:t>
      </w:r>
      <w:r w:rsidR="007C4BE5">
        <w:t>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4BE5" w14:paraId="3A023151" w14:textId="77777777" w:rsidTr="004B75DB">
        <w:trPr>
          <w:trHeight w:val="5336"/>
        </w:trPr>
        <w:tc>
          <w:tcPr>
            <w:tcW w:w="9016" w:type="dxa"/>
          </w:tcPr>
          <w:p w14:paraId="67863AB6" w14:textId="77777777" w:rsidR="005E131F" w:rsidRDefault="005E131F" w:rsidP="009E12A6">
            <w:pPr>
              <w:pStyle w:val="TableofContentsHeading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  <w:sdt>
            <w:sdtPr>
              <w:rPr>
                <w:b w:val="0"/>
                <w:bCs/>
                <w:color w:val="auto"/>
                <w:sz w:val="22"/>
                <w:szCs w:val="22"/>
              </w:rPr>
              <w:id w:val="-535886402"/>
              <w:placeholder>
                <w:docPart w:val="AA6D9F42B85C43A489E9BCFB1BB38EC0"/>
              </w:placeholder>
              <w:temporary/>
              <w:showingPlcHdr/>
            </w:sdtPr>
            <w:sdtEndPr/>
            <w:sdtContent>
              <w:p w14:paraId="71112696" w14:textId="758881A3" w:rsidR="007C4BE5" w:rsidRPr="004A3055" w:rsidRDefault="00212D67" w:rsidP="009E12A6">
                <w:pPr>
                  <w:pStyle w:val="TableofContentsHeading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212D67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Highlight main achievements during the reporting period, lessons learned, and any relevant information.</w:t>
                </w:r>
              </w:p>
            </w:sdtContent>
          </w:sdt>
        </w:tc>
      </w:tr>
    </w:tbl>
    <w:p w14:paraId="3262DFA1" w14:textId="77777777" w:rsidR="007C4BE5" w:rsidRDefault="007C4BE5" w:rsidP="009E12A6">
      <w:pPr>
        <w:pStyle w:val="TableofContentsHeading"/>
        <w:jc w:val="left"/>
        <w:rPr>
          <w:b w:val="0"/>
          <w:bCs/>
          <w:color w:val="auto"/>
          <w:sz w:val="22"/>
          <w:szCs w:val="22"/>
        </w:rPr>
      </w:pPr>
    </w:p>
    <w:p w14:paraId="4172196B" w14:textId="77777777" w:rsidR="00997F4F" w:rsidRDefault="00997F4F" w:rsidP="009E12A6">
      <w:pPr>
        <w:pStyle w:val="TableofContentsHeading"/>
        <w:jc w:val="left"/>
        <w:rPr>
          <w:b w:val="0"/>
          <w:bCs/>
          <w:color w:val="auto"/>
          <w:sz w:val="22"/>
          <w:szCs w:val="22"/>
        </w:rPr>
        <w:sectPr w:rsidR="00997F4F" w:rsidSect="001C2A24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1440" w:right="1440" w:bottom="1440" w:left="1440" w:header="1417" w:footer="709" w:gutter="0"/>
          <w:cols w:space="708"/>
          <w:titlePg/>
          <w:docGrid w:linePitch="360"/>
        </w:sectPr>
      </w:pPr>
    </w:p>
    <w:p w14:paraId="05D2208F" w14:textId="12B46E8E" w:rsidR="00997F4F" w:rsidRPr="007C4BE5" w:rsidRDefault="00652817" w:rsidP="00997F4F">
      <w:pPr>
        <w:pStyle w:val="Heading1"/>
        <w:numPr>
          <w:ilvl w:val="0"/>
          <w:numId w:val="0"/>
        </w:numPr>
        <w:ind w:left="432" w:hanging="432"/>
      </w:pPr>
      <w:r>
        <w:lastRenderedPageBreak/>
        <w:t>P</w:t>
      </w:r>
      <w:r w:rsidR="00997F4F">
        <w:t>rogress of implementation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067"/>
        <w:gridCol w:w="3628"/>
        <w:gridCol w:w="657"/>
        <w:gridCol w:w="657"/>
        <w:gridCol w:w="657"/>
        <w:gridCol w:w="657"/>
        <w:gridCol w:w="665"/>
        <w:gridCol w:w="657"/>
        <w:gridCol w:w="657"/>
        <w:gridCol w:w="657"/>
        <w:gridCol w:w="657"/>
        <w:gridCol w:w="674"/>
        <w:gridCol w:w="2393"/>
        <w:gridCol w:w="2393"/>
        <w:gridCol w:w="2845"/>
      </w:tblGrid>
      <w:tr w:rsidR="00BC6F76" w:rsidRPr="00AA7311" w14:paraId="131E4686" w14:textId="4F51E3E5" w:rsidTr="0093524D">
        <w:trPr>
          <w:trHeight w:val="416"/>
          <w:tblHeader/>
        </w:trPr>
        <w:tc>
          <w:tcPr>
            <w:tcW w:w="733" w:type="pct"/>
            <w:vMerge w:val="restart"/>
            <w:shd w:val="clear" w:color="auto" w:fill="1C3453"/>
            <w:vAlign w:val="center"/>
            <w:hideMark/>
          </w:tcPr>
          <w:p w14:paraId="5E2D8398" w14:textId="14651E59" w:rsidR="00BC6F76" w:rsidRPr="00AA7311" w:rsidRDefault="00BC6F76" w:rsidP="00E303F3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 w:rsidRPr="00AA7311">
              <w:rPr>
                <w:color w:val="auto"/>
                <w:sz w:val="22"/>
                <w:szCs w:val="22"/>
              </w:rPr>
              <w:t>Output</w:t>
            </w:r>
          </w:p>
        </w:tc>
        <w:tc>
          <w:tcPr>
            <w:tcW w:w="867" w:type="pct"/>
            <w:vMerge w:val="restart"/>
            <w:shd w:val="clear" w:color="auto" w:fill="1C3453"/>
            <w:vAlign w:val="center"/>
          </w:tcPr>
          <w:p w14:paraId="63034113" w14:textId="4284A7C0" w:rsidR="00BC6F76" w:rsidRDefault="00BC6F76" w:rsidP="00E303F3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Indicator</w:t>
            </w:r>
          </w:p>
        </w:tc>
        <w:tc>
          <w:tcPr>
            <w:tcW w:w="787" w:type="pct"/>
            <w:gridSpan w:val="5"/>
            <w:shd w:val="clear" w:color="auto" w:fill="1C3453"/>
            <w:vAlign w:val="center"/>
          </w:tcPr>
          <w:p w14:paraId="0EE44FE5" w14:textId="283D0456" w:rsidR="00BC6F76" w:rsidRDefault="00BC6F76" w:rsidP="00E303F3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 w:rsidRPr="002F0A6B">
              <w:rPr>
                <w:color w:val="auto"/>
                <w:sz w:val="22"/>
                <w:szCs w:val="22"/>
              </w:rPr>
              <w:t>Target</w:t>
            </w:r>
          </w:p>
        </w:tc>
        <w:tc>
          <w:tcPr>
            <w:tcW w:w="789" w:type="pct"/>
            <w:gridSpan w:val="5"/>
            <w:shd w:val="clear" w:color="auto" w:fill="1C3453"/>
            <w:vAlign w:val="center"/>
          </w:tcPr>
          <w:p w14:paraId="116421DF" w14:textId="35B38A26" w:rsidR="00BC6F76" w:rsidRDefault="00BC6F76" w:rsidP="00E303F3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 w:rsidRPr="002F0A6B">
              <w:rPr>
                <w:color w:val="auto"/>
                <w:sz w:val="22"/>
                <w:szCs w:val="22"/>
              </w:rPr>
              <w:t>Actual</w:t>
            </w:r>
          </w:p>
        </w:tc>
        <w:tc>
          <w:tcPr>
            <w:tcW w:w="572" w:type="pct"/>
            <w:vMerge w:val="restart"/>
            <w:shd w:val="clear" w:color="auto" w:fill="1C3453"/>
            <w:vAlign w:val="center"/>
          </w:tcPr>
          <w:p w14:paraId="144345D3" w14:textId="5A8E64F6" w:rsidR="00BC6F76" w:rsidRDefault="00BC6F76" w:rsidP="00BC6F76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Status</w:t>
            </w:r>
          </w:p>
        </w:tc>
        <w:tc>
          <w:tcPr>
            <w:tcW w:w="572" w:type="pct"/>
            <w:vMerge w:val="restart"/>
            <w:shd w:val="clear" w:color="auto" w:fill="1C3453"/>
            <w:vAlign w:val="center"/>
          </w:tcPr>
          <w:p w14:paraId="15700E91" w14:textId="37E2D647" w:rsidR="00BC6F76" w:rsidRPr="00AA7311" w:rsidRDefault="00BC6F76" w:rsidP="00E303F3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Milestones achieved</w:t>
            </w:r>
          </w:p>
        </w:tc>
        <w:tc>
          <w:tcPr>
            <w:tcW w:w="680" w:type="pct"/>
            <w:vMerge w:val="restart"/>
            <w:shd w:val="clear" w:color="auto" w:fill="1C3453"/>
            <w:vAlign w:val="center"/>
          </w:tcPr>
          <w:p w14:paraId="132766D1" w14:textId="1CB33E38" w:rsidR="00BC6F76" w:rsidRDefault="00BC6F76" w:rsidP="00E303F3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Challenges and risks</w:t>
            </w:r>
          </w:p>
        </w:tc>
      </w:tr>
      <w:tr w:rsidR="00BC6F76" w:rsidRPr="00AA7311" w14:paraId="19713570" w14:textId="75270A40" w:rsidTr="0093524D">
        <w:trPr>
          <w:trHeight w:val="283"/>
        </w:trPr>
        <w:tc>
          <w:tcPr>
            <w:tcW w:w="733" w:type="pct"/>
            <w:vMerge/>
            <w:shd w:val="clear" w:color="auto" w:fill="D9E2F3"/>
          </w:tcPr>
          <w:p w14:paraId="3B9B9272" w14:textId="77777777" w:rsidR="00BC6F76" w:rsidRPr="00AA7311" w:rsidRDefault="00BC6F76" w:rsidP="00AA7311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67" w:type="pct"/>
            <w:vMerge/>
            <w:shd w:val="clear" w:color="auto" w:fill="D9E2F3"/>
          </w:tcPr>
          <w:p w14:paraId="5A4DEF70" w14:textId="77777777" w:rsidR="00BC6F76" w:rsidRPr="002F0A6B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1C3453"/>
          </w:tcPr>
          <w:p w14:paraId="578C2A2B" w14:textId="7B75BD0C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Y1</w:t>
            </w:r>
          </w:p>
        </w:tc>
        <w:tc>
          <w:tcPr>
            <w:tcW w:w="157" w:type="pct"/>
            <w:shd w:val="clear" w:color="auto" w:fill="1C3453"/>
          </w:tcPr>
          <w:p w14:paraId="373A9EEB" w14:textId="7F2F9937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Y2</w:t>
            </w:r>
          </w:p>
        </w:tc>
        <w:tc>
          <w:tcPr>
            <w:tcW w:w="157" w:type="pct"/>
            <w:shd w:val="clear" w:color="auto" w:fill="1C3453"/>
          </w:tcPr>
          <w:p w14:paraId="5EEF7B68" w14:textId="411CBAC5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Y3</w:t>
            </w:r>
          </w:p>
        </w:tc>
        <w:tc>
          <w:tcPr>
            <w:tcW w:w="157" w:type="pct"/>
            <w:shd w:val="clear" w:color="auto" w:fill="1C3453"/>
          </w:tcPr>
          <w:p w14:paraId="245E1D0C" w14:textId="5C786B9A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Y4</w:t>
            </w:r>
          </w:p>
        </w:tc>
        <w:tc>
          <w:tcPr>
            <w:tcW w:w="159" w:type="pct"/>
            <w:shd w:val="clear" w:color="auto" w:fill="1C3453"/>
          </w:tcPr>
          <w:p w14:paraId="7AE77539" w14:textId="24301E57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Y5</w:t>
            </w:r>
          </w:p>
        </w:tc>
        <w:tc>
          <w:tcPr>
            <w:tcW w:w="157" w:type="pct"/>
            <w:shd w:val="clear" w:color="auto" w:fill="1C3453"/>
          </w:tcPr>
          <w:p w14:paraId="104EEA55" w14:textId="17C40A09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Y1</w:t>
            </w:r>
          </w:p>
        </w:tc>
        <w:tc>
          <w:tcPr>
            <w:tcW w:w="157" w:type="pct"/>
            <w:shd w:val="clear" w:color="auto" w:fill="1C3453"/>
          </w:tcPr>
          <w:p w14:paraId="3E8079EC" w14:textId="61E629B3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Y2</w:t>
            </w:r>
          </w:p>
        </w:tc>
        <w:tc>
          <w:tcPr>
            <w:tcW w:w="157" w:type="pct"/>
            <w:shd w:val="clear" w:color="auto" w:fill="1C3453"/>
          </w:tcPr>
          <w:p w14:paraId="61D231AB" w14:textId="4092FB5C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Y3</w:t>
            </w:r>
          </w:p>
        </w:tc>
        <w:tc>
          <w:tcPr>
            <w:tcW w:w="157" w:type="pct"/>
            <w:shd w:val="clear" w:color="auto" w:fill="1C3453"/>
          </w:tcPr>
          <w:p w14:paraId="57C84C47" w14:textId="627E5397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Y4</w:t>
            </w:r>
          </w:p>
        </w:tc>
        <w:tc>
          <w:tcPr>
            <w:tcW w:w="161" w:type="pct"/>
            <w:shd w:val="clear" w:color="auto" w:fill="1C3453"/>
          </w:tcPr>
          <w:p w14:paraId="1C890E3C" w14:textId="4226C99E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Y5</w:t>
            </w:r>
          </w:p>
        </w:tc>
        <w:tc>
          <w:tcPr>
            <w:tcW w:w="572" w:type="pct"/>
            <w:vMerge/>
            <w:shd w:val="clear" w:color="auto" w:fill="D9E2F3"/>
          </w:tcPr>
          <w:p w14:paraId="32EB7603" w14:textId="77777777" w:rsidR="00BC6F76" w:rsidRPr="00AA7311" w:rsidRDefault="00BC6F76" w:rsidP="00AA7311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72" w:type="pct"/>
            <w:vMerge/>
            <w:shd w:val="clear" w:color="auto" w:fill="D9E2F3"/>
          </w:tcPr>
          <w:p w14:paraId="50F3D74E" w14:textId="4124916A" w:rsidR="00BC6F76" w:rsidRPr="00AA7311" w:rsidRDefault="00BC6F76" w:rsidP="00AA7311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  <w:vMerge/>
            <w:shd w:val="clear" w:color="auto" w:fill="D9E2F3"/>
          </w:tcPr>
          <w:p w14:paraId="3597BE6D" w14:textId="77777777" w:rsidR="00BC6F76" w:rsidRPr="00AA7311" w:rsidRDefault="00BC6F76" w:rsidP="00AA7311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FA7973" w:rsidRPr="00AA7311" w14:paraId="6BD5E45B" w14:textId="096CCFFC" w:rsidTr="0093524D">
        <w:trPr>
          <w:trHeight w:val="283"/>
        </w:trPr>
        <w:tc>
          <w:tcPr>
            <w:tcW w:w="5000" w:type="pct"/>
            <w:gridSpan w:val="15"/>
            <w:shd w:val="clear" w:color="auto" w:fill="D9D9D9"/>
          </w:tcPr>
          <w:p w14:paraId="694DE1A2" w14:textId="6CCFC49B" w:rsidR="00FA7973" w:rsidRPr="007B1E35" w:rsidRDefault="00FA7973" w:rsidP="00AA7311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7B1E35">
              <w:rPr>
                <w:color w:val="auto"/>
                <w:sz w:val="22"/>
                <w:szCs w:val="22"/>
              </w:rPr>
              <w:t>1. GBON institutional and human capacity developed</w:t>
            </w:r>
          </w:p>
        </w:tc>
      </w:tr>
      <w:tr w:rsidR="002253DA" w:rsidRPr="00AA7311" w14:paraId="75C28F85" w14:textId="206D86AE" w:rsidTr="0093524D">
        <w:trPr>
          <w:trHeight w:val="283"/>
        </w:trPr>
        <w:tc>
          <w:tcPr>
            <w:tcW w:w="733" w:type="pct"/>
            <w:vMerge w:val="restart"/>
            <w:shd w:val="clear" w:color="auto" w:fill="FFFFFF" w:themeFill="background1"/>
            <w:hideMark/>
          </w:tcPr>
          <w:p w14:paraId="3FCB4FD6" w14:textId="77777777" w:rsidR="002253DA" w:rsidRPr="00AA7311" w:rsidRDefault="002253DA" w:rsidP="00AA7311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1.1 </w:t>
            </w:r>
            <w:r w:rsidRPr="00AA7311">
              <w:rPr>
                <w:color w:val="auto"/>
                <w:sz w:val="22"/>
                <w:szCs w:val="22"/>
              </w:rPr>
              <w:t>National consultations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>, including with CSOs and other relevant stakeholders conducted</w:t>
            </w: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1774429862"/>
              <w:placeholder>
                <w:docPart w:val="BFAD57C145094256B10101CDD4ACA1CD"/>
              </w:placeholder>
              <w:temporary/>
              <w:showingPlcHdr/>
            </w:sdtPr>
            <w:sdtEndPr/>
            <w:sdtContent>
              <w:p w14:paraId="77BA9042" w14:textId="55C565A2" w:rsidR="002253DA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03C9721B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22B393E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F3FEBA5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23FF6E7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2AEFCD37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CA093E4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75674A9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5AC64146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2C2F805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2A72B796" w14:textId="52939BB6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2021695679"/>
            <w:placeholder>
              <w:docPart w:val="62F95F9AB2994BD9A245E0C6CE6D4AD4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/>
          <w:sdtContent>
            <w:tc>
              <w:tcPr>
                <w:tcW w:w="572" w:type="pct"/>
              </w:tcPr>
              <w:p w14:paraId="7F863B1E" w14:textId="4911C63A" w:rsidR="002253DA" w:rsidRPr="00AA7311" w:rsidRDefault="002253DA" w:rsidP="00AA7311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0DEA6DA3" w14:textId="279E5095" w:rsidR="002253DA" w:rsidRPr="00AA7311" w:rsidRDefault="002253DA" w:rsidP="00AA7311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78338FBE" w14:textId="77777777" w:rsidR="002253DA" w:rsidRPr="00AA7311" w:rsidRDefault="002253DA" w:rsidP="00AA7311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253DA" w:rsidRPr="00AA7311" w14:paraId="2C1586EF" w14:textId="77777777" w:rsidTr="0093524D">
        <w:trPr>
          <w:trHeight w:val="283"/>
        </w:trPr>
        <w:tc>
          <w:tcPr>
            <w:tcW w:w="733" w:type="pct"/>
            <w:vMerge/>
            <w:shd w:val="clear" w:color="auto" w:fill="FFFFFF" w:themeFill="background1"/>
          </w:tcPr>
          <w:p w14:paraId="1F9E8EFD" w14:textId="77777777" w:rsidR="002253DA" w:rsidRPr="00AA7311" w:rsidRDefault="002253DA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-751506861"/>
              <w:placeholder>
                <w:docPart w:val="EFC24A60A1464FAE92D0A4C359AA7B59"/>
              </w:placeholder>
              <w:temporary/>
              <w:showingPlcHdr/>
            </w:sdtPr>
            <w:sdtEndPr/>
            <w:sdtContent>
              <w:p w14:paraId="20E05076" w14:textId="4C54AE83" w:rsidR="002253DA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587B7C75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4627A2F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0F62336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DB182B2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DEFA35B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D5AB8D8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C7207B2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D9DE73F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DBD1C79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5AFA3DD3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2069570988"/>
            <w:placeholder>
              <w:docPart w:val="B5A13370407A45EA8CB2F80186FC96FE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/>
          <w:sdtContent>
            <w:tc>
              <w:tcPr>
                <w:tcW w:w="572" w:type="pct"/>
              </w:tcPr>
              <w:p w14:paraId="4D22A8D5" w14:textId="1163731E" w:rsidR="002253DA" w:rsidRDefault="002253DA" w:rsidP="00383235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45B3E3C5" w14:textId="77777777" w:rsidR="002253DA" w:rsidRPr="00AA7311" w:rsidRDefault="002253DA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2135E817" w14:textId="77777777" w:rsidR="002253DA" w:rsidRPr="00AA7311" w:rsidRDefault="002253DA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253DA" w:rsidRPr="00AA7311" w14:paraId="54E2326E" w14:textId="77777777" w:rsidTr="0093524D">
        <w:trPr>
          <w:trHeight w:val="283"/>
        </w:trPr>
        <w:tc>
          <w:tcPr>
            <w:tcW w:w="733" w:type="pct"/>
            <w:vMerge/>
            <w:shd w:val="clear" w:color="auto" w:fill="FFFFFF" w:themeFill="background1"/>
          </w:tcPr>
          <w:p w14:paraId="2CDAB2CF" w14:textId="77777777" w:rsidR="002253DA" w:rsidRPr="00AA7311" w:rsidRDefault="002253DA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-814868080"/>
              <w:placeholder>
                <w:docPart w:val="14C8542B8E4540EC9389888EBEA768E3"/>
              </w:placeholder>
              <w:temporary/>
              <w:showingPlcHdr/>
            </w:sdtPr>
            <w:sdtEndPr/>
            <w:sdtContent>
              <w:p w14:paraId="5D0A77BA" w14:textId="5B62F2AA" w:rsidR="002253DA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75A0142D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932FAFC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53D35A1B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E349F5D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3D29FA7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243C705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D3706AD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307D811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EF8C703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38F798D4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1143968022"/>
            <w:placeholder>
              <w:docPart w:val="7AB372B71E8A41448E763BE38F874DD2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/>
          <w:sdtContent>
            <w:tc>
              <w:tcPr>
                <w:tcW w:w="572" w:type="pct"/>
              </w:tcPr>
              <w:p w14:paraId="0DAED596" w14:textId="364DE90B" w:rsidR="002253DA" w:rsidRDefault="00F451B0" w:rsidP="00383235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0744836F" w14:textId="77777777" w:rsidR="002253DA" w:rsidRPr="00AA7311" w:rsidRDefault="002253DA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6A72E5AE" w14:textId="77777777" w:rsidR="002253DA" w:rsidRPr="00AA7311" w:rsidRDefault="002253DA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383235" w:rsidRPr="00AA7311" w14:paraId="48C5A3A0" w14:textId="0E436C5E" w:rsidTr="0093524D">
        <w:trPr>
          <w:trHeight w:val="232"/>
        </w:trPr>
        <w:tc>
          <w:tcPr>
            <w:tcW w:w="733" w:type="pct"/>
            <w:vMerge w:val="restart"/>
            <w:shd w:val="clear" w:color="auto" w:fill="FFFFFF" w:themeFill="background1"/>
            <w:hideMark/>
          </w:tcPr>
          <w:p w14:paraId="1F98ECEB" w14:textId="77777777" w:rsidR="00383235" w:rsidRPr="00AA7311" w:rsidRDefault="00383235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1.2 </w:t>
            </w:r>
            <w:r w:rsidRPr="00AA7311">
              <w:rPr>
                <w:color w:val="auto"/>
                <w:sz w:val="22"/>
                <w:szCs w:val="22"/>
              </w:rPr>
              <w:t>NMHS institutional capacity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required to operate the GBON network developed</w:t>
            </w: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107942981"/>
              <w:placeholder>
                <w:docPart w:val="6572BC13B831461195DCBE14D53A8C8D"/>
              </w:placeholder>
              <w:temporary/>
              <w:showingPlcHdr/>
            </w:sdtPr>
            <w:sdtEndPr/>
            <w:sdtContent>
              <w:p w14:paraId="548D6CF8" w14:textId="62FF6D94" w:rsidR="00383235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627F491A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82451D9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464D5CA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B6A65B3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5BCC4A29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745E155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5EE25CEF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D141B9C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77400E4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37A121A9" w14:textId="02F740D8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273762505"/>
            <w:placeholder>
              <w:docPart w:val="5BCC8EE05C6143F1B707925470775E23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/>
          <w:sdtContent>
            <w:tc>
              <w:tcPr>
                <w:tcW w:w="572" w:type="pct"/>
              </w:tcPr>
              <w:p w14:paraId="3EFBB625" w14:textId="54798B72" w:rsidR="00383235" w:rsidRPr="00AA7311" w:rsidRDefault="00EF50A5" w:rsidP="00383235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0B219D9C" w14:textId="6A4A49BD" w:rsidR="00383235" w:rsidRPr="00AA7311" w:rsidRDefault="00383235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015FA177" w14:textId="77777777" w:rsidR="00383235" w:rsidRPr="00AA7311" w:rsidRDefault="00383235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05454" w:rsidRPr="00AA7311" w14:paraId="7CEC85B7" w14:textId="77777777" w:rsidTr="0093524D">
        <w:trPr>
          <w:trHeight w:val="232"/>
        </w:trPr>
        <w:tc>
          <w:tcPr>
            <w:tcW w:w="733" w:type="pct"/>
            <w:vMerge/>
            <w:shd w:val="clear" w:color="auto" w:fill="FFFFFF" w:themeFill="background1"/>
          </w:tcPr>
          <w:p w14:paraId="04A2E271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-1670480728"/>
              <w:placeholder>
                <w:docPart w:val="18A62A2FB3324F0DB3EC56DFC3A6B574"/>
              </w:placeholder>
              <w:temporary/>
              <w:showingPlcHdr/>
            </w:sdtPr>
            <w:sdtEndPr/>
            <w:sdtContent>
              <w:p w14:paraId="77D5AA17" w14:textId="3ECD4878" w:rsidR="00205454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5AEB3887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CE47CC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493505B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27E952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D2C5701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9127B6F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516226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D326B10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2420DA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2B123BB3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586920531"/>
            <w:placeholder>
              <w:docPart w:val="52EBABCE51174F0E93EBCD2011ABBC8C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/>
          <w:sdtContent>
            <w:tc>
              <w:tcPr>
                <w:tcW w:w="572" w:type="pct"/>
              </w:tcPr>
              <w:p w14:paraId="758903D0" w14:textId="259B2516" w:rsidR="00205454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24642ED6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32658D5A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05454" w:rsidRPr="00AA7311" w14:paraId="251DF4C8" w14:textId="74312261" w:rsidTr="0093524D">
        <w:trPr>
          <w:trHeight w:val="232"/>
        </w:trPr>
        <w:tc>
          <w:tcPr>
            <w:tcW w:w="733" w:type="pct"/>
            <w:vMerge/>
            <w:shd w:val="clear" w:color="auto" w:fill="FFFFFF" w:themeFill="background1"/>
          </w:tcPr>
          <w:p w14:paraId="70F59B3D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902498904"/>
              <w:placeholder>
                <w:docPart w:val="3C77BF31C42943D9B62466B73F2AD4D3"/>
              </w:placeholder>
              <w:temporary/>
              <w:showingPlcHdr/>
            </w:sdtPr>
            <w:sdtEndPr/>
            <w:sdtContent>
              <w:p w14:paraId="19515A30" w14:textId="38ED8C72" w:rsidR="00205454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1C42F2B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F65D1D6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02FCE8B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5136F22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259B2D84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D2DE357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47757E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173DD7C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504AA19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7FEEAE7F" w14:textId="1C62FAF9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290747826"/>
            <w:placeholder>
              <w:docPart w:val="0EB98A8A896945CFB69F06515BBF5120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/>
          <w:sdtContent>
            <w:tc>
              <w:tcPr>
                <w:tcW w:w="572" w:type="pct"/>
              </w:tcPr>
              <w:p w14:paraId="5B2EE113" w14:textId="12E4F4DB" w:rsidR="00205454" w:rsidRPr="00AA7311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02A94A2F" w14:textId="4CBF1FAC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338F8CEB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726D18" w:rsidRPr="00AA7311" w14:paraId="4F6C8D1E" w14:textId="24EB8889" w:rsidTr="0093524D">
        <w:trPr>
          <w:trHeight w:val="232"/>
        </w:trPr>
        <w:tc>
          <w:tcPr>
            <w:tcW w:w="733" w:type="pct"/>
            <w:vMerge w:val="restart"/>
            <w:shd w:val="clear" w:color="auto" w:fill="FFFFFF" w:themeFill="background1"/>
            <w:hideMark/>
          </w:tcPr>
          <w:p w14:paraId="1845F8F5" w14:textId="77777777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1.3 </w:t>
            </w:r>
            <w:r w:rsidRPr="00AA7311">
              <w:rPr>
                <w:color w:val="auto"/>
                <w:sz w:val="22"/>
                <w:szCs w:val="22"/>
              </w:rPr>
              <w:t>NMHS human capacity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required to operate the GBON network developed</w:t>
            </w: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-731927545"/>
              <w:placeholder>
                <w:docPart w:val="388138B73C8C436C8481694ED6D6CC98"/>
              </w:placeholder>
              <w:temporary/>
              <w:showingPlcHdr/>
            </w:sdtPr>
            <w:sdtEndPr/>
            <w:sdtContent>
              <w:p w14:paraId="2EB968C3" w14:textId="3387AA46" w:rsidR="00726D18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2092EF4D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FF31D30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CB38776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E60AF94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E3CA865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814E630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4CF7B74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56BFFDEF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E7DB023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4180C7EA" w14:textId="27631E6C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1996020179"/>
            <w:placeholder>
              <w:docPart w:val="1551D465934F44F7A2A24B9D27DAC52D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/>
          <w:sdtContent>
            <w:tc>
              <w:tcPr>
                <w:tcW w:w="572" w:type="pct"/>
              </w:tcPr>
              <w:p w14:paraId="04190D65" w14:textId="68A9D6AA" w:rsidR="00726D18" w:rsidRPr="00AA7311" w:rsidRDefault="00726D18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2448C4A5" w14:textId="1E281E24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3BE305E6" w14:textId="77777777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726D18" w:rsidRPr="00AA7311" w14:paraId="46C4BD77" w14:textId="365BFE15" w:rsidTr="0093524D">
        <w:trPr>
          <w:trHeight w:val="232"/>
        </w:trPr>
        <w:tc>
          <w:tcPr>
            <w:tcW w:w="733" w:type="pct"/>
            <w:vMerge/>
            <w:shd w:val="clear" w:color="auto" w:fill="FFFFFF" w:themeFill="background1"/>
          </w:tcPr>
          <w:p w14:paraId="56EBCCA6" w14:textId="77777777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-1245946937"/>
              <w:placeholder>
                <w:docPart w:val="A830E35820994000B60C0C9FC76D3600"/>
              </w:placeholder>
              <w:temporary/>
              <w:showingPlcHdr/>
            </w:sdtPr>
            <w:sdtEndPr/>
            <w:sdtContent>
              <w:p w14:paraId="2F16EB80" w14:textId="38B74712" w:rsidR="00726D18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39FC9A99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AC3AD5C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FDE6ABB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2B14647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65E1CA10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211B177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BD1F10F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0198338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DCBF314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6DDAE3C3" w14:textId="40D8031F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1590228561"/>
            <w:placeholder>
              <w:docPart w:val="F5172B5CF721413FB02D09A1667D477F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/>
          <w:sdtContent>
            <w:tc>
              <w:tcPr>
                <w:tcW w:w="572" w:type="pct"/>
              </w:tcPr>
              <w:p w14:paraId="104DD5D7" w14:textId="6ADE35BF" w:rsidR="00726D18" w:rsidRPr="00AA7311" w:rsidRDefault="00726D18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01609C1E" w14:textId="75992C85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7251CA24" w14:textId="77777777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726D18" w:rsidRPr="00AA7311" w14:paraId="7EDA6330" w14:textId="77777777" w:rsidTr="0093524D">
        <w:trPr>
          <w:trHeight w:val="232"/>
        </w:trPr>
        <w:tc>
          <w:tcPr>
            <w:tcW w:w="733" w:type="pct"/>
            <w:vMerge/>
            <w:shd w:val="clear" w:color="auto" w:fill="FFFFFF" w:themeFill="background1"/>
          </w:tcPr>
          <w:p w14:paraId="27848062" w14:textId="77777777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909657052"/>
              <w:placeholder>
                <w:docPart w:val="C2DDE6B7E5E94D65AB02D6643C12CC39"/>
              </w:placeholder>
              <w:temporary/>
              <w:showingPlcHdr/>
            </w:sdtPr>
            <w:sdtEndPr/>
            <w:sdtContent>
              <w:p w14:paraId="213DFDD4" w14:textId="7E9D75D3" w:rsid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623F79C4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82F468B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8B22362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50414C2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89D2C1E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0B26C57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7F31FBF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515A991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B170EF3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0EA529A4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306511353"/>
            <w:placeholder>
              <w:docPart w:val="8ACF7E15259C4DC59A569CC088DEB554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/>
          <w:sdtContent>
            <w:tc>
              <w:tcPr>
                <w:tcW w:w="572" w:type="pct"/>
              </w:tcPr>
              <w:p w14:paraId="713B363E" w14:textId="5A25A6CD" w:rsidR="00726D18" w:rsidRDefault="00F451B0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079CD52C" w14:textId="77777777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26AABB26" w14:textId="77777777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77007F" w:rsidRPr="00AA7311" w14:paraId="7EEE8425" w14:textId="5D1E29D1" w:rsidTr="0093524D">
        <w:trPr>
          <w:trHeight w:val="232"/>
        </w:trPr>
        <w:tc>
          <w:tcPr>
            <w:tcW w:w="5000" w:type="pct"/>
            <w:gridSpan w:val="15"/>
            <w:shd w:val="clear" w:color="auto" w:fill="D9D9D9"/>
          </w:tcPr>
          <w:p w14:paraId="12E1E3D8" w14:textId="6E89AA1F" w:rsidR="0077007F" w:rsidRPr="007B1E35" w:rsidRDefault="0077007F" w:rsidP="00205454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7B1E35">
              <w:rPr>
                <w:color w:val="auto"/>
                <w:sz w:val="22"/>
                <w:szCs w:val="22"/>
              </w:rPr>
              <w:t>2. GBON infrastructure in place</w:t>
            </w:r>
          </w:p>
        </w:tc>
      </w:tr>
      <w:tr w:rsidR="00205454" w:rsidRPr="00AA7311" w14:paraId="4CF15CCB" w14:textId="00903860" w:rsidTr="0093524D">
        <w:trPr>
          <w:trHeight w:val="365"/>
        </w:trPr>
        <w:tc>
          <w:tcPr>
            <w:tcW w:w="733" w:type="pct"/>
            <w:shd w:val="clear" w:color="auto" w:fill="FFFFFF" w:themeFill="background1"/>
            <w:hideMark/>
          </w:tcPr>
          <w:p w14:paraId="3A2F8AEC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2.1 </w:t>
            </w:r>
            <w:r w:rsidRPr="00AA7311">
              <w:rPr>
                <w:color w:val="auto"/>
                <w:sz w:val="22"/>
                <w:szCs w:val="22"/>
              </w:rPr>
              <w:t>New land-based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lastRenderedPageBreak/>
              <w:t>and standard operating practices in place</w:t>
            </w:r>
          </w:p>
        </w:tc>
        <w:tc>
          <w:tcPr>
            <w:tcW w:w="867" w:type="pct"/>
            <w:shd w:val="clear" w:color="auto" w:fill="FFFFFF" w:themeFill="background1"/>
          </w:tcPr>
          <w:p w14:paraId="7E8752CB" w14:textId="63F65DB3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lastRenderedPageBreak/>
              <w:t># of new stations installed as per the GBON National Contribution Plan</w:t>
            </w:r>
          </w:p>
        </w:tc>
        <w:tc>
          <w:tcPr>
            <w:tcW w:w="157" w:type="pct"/>
            <w:shd w:val="clear" w:color="auto" w:fill="FFFFFF" w:themeFill="background1"/>
          </w:tcPr>
          <w:p w14:paraId="1D556F8E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1A56117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08AACA2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30DB7AB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04BD57E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84A095B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5B55C5F1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4979F3F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7C4EE8E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5ACCEACB" w14:textId="4C24080B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72748545"/>
            <w:placeholder>
              <w:docPart w:val="06FB3BD25C814A2E89777228B0DB8476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/>
          <w:sdtContent>
            <w:tc>
              <w:tcPr>
                <w:tcW w:w="572" w:type="pct"/>
              </w:tcPr>
              <w:p w14:paraId="171066DE" w14:textId="1DB0EFB1" w:rsidR="00205454" w:rsidRPr="00AA7311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5EED9CD4" w14:textId="5961C6B1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13F29941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05454" w:rsidRPr="00AA7311" w14:paraId="2AD94C31" w14:textId="4665197D" w:rsidTr="0093524D">
        <w:trPr>
          <w:trHeight w:val="365"/>
        </w:trPr>
        <w:tc>
          <w:tcPr>
            <w:tcW w:w="733" w:type="pct"/>
            <w:shd w:val="clear" w:color="auto" w:fill="FFFFFF" w:themeFill="background1"/>
            <w:hideMark/>
          </w:tcPr>
          <w:p w14:paraId="27F63198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2.2 </w:t>
            </w:r>
            <w:r w:rsidRPr="00AA7311">
              <w:rPr>
                <w:color w:val="auto"/>
                <w:sz w:val="22"/>
                <w:szCs w:val="22"/>
              </w:rPr>
              <w:t>Improved land-based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and standard operating practices in place</w:t>
            </w:r>
          </w:p>
        </w:tc>
        <w:tc>
          <w:tcPr>
            <w:tcW w:w="867" w:type="pct"/>
            <w:shd w:val="clear" w:color="auto" w:fill="FFFFFF" w:themeFill="background1"/>
          </w:tcPr>
          <w:p w14:paraId="4817C20C" w14:textId="32534FB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stations improved as per the GBON National Contribution Plan</w:t>
            </w:r>
          </w:p>
        </w:tc>
        <w:tc>
          <w:tcPr>
            <w:tcW w:w="157" w:type="pct"/>
            <w:shd w:val="clear" w:color="auto" w:fill="FFFFFF" w:themeFill="background1"/>
          </w:tcPr>
          <w:p w14:paraId="43F8604E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A937172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573E579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A374299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502DA26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977B34E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0268677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1012F84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5889BD8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1C931C5F" w14:textId="0BD34B31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326374449"/>
            <w:placeholder>
              <w:docPart w:val="6DE097AEB7A24AB0AB223AD6201F9DBE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/>
          <w:sdtContent>
            <w:tc>
              <w:tcPr>
                <w:tcW w:w="572" w:type="pct"/>
              </w:tcPr>
              <w:p w14:paraId="45ED15BA" w14:textId="5F7D1F59" w:rsidR="00205454" w:rsidRPr="00AA7311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20A012EA" w14:textId="5E96454A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16DB803A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05454" w:rsidRPr="00AA7311" w14:paraId="22077E52" w14:textId="049609FD" w:rsidTr="0093524D">
        <w:trPr>
          <w:trHeight w:val="365"/>
        </w:trPr>
        <w:tc>
          <w:tcPr>
            <w:tcW w:w="733" w:type="pct"/>
            <w:shd w:val="clear" w:color="auto" w:fill="FFFFFF" w:themeFill="background1"/>
            <w:hideMark/>
          </w:tcPr>
          <w:p w14:paraId="34AB1313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2.3 </w:t>
            </w:r>
            <w:r w:rsidRPr="00AA7311">
              <w:rPr>
                <w:color w:val="auto"/>
                <w:sz w:val="22"/>
                <w:szCs w:val="22"/>
              </w:rPr>
              <w:t>New upper air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and standard operating practices in place</w:t>
            </w:r>
          </w:p>
        </w:tc>
        <w:tc>
          <w:tcPr>
            <w:tcW w:w="867" w:type="pct"/>
            <w:shd w:val="clear" w:color="auto" w:fill="FFFFFF" w:themeFill="background1"/>
          </w:tcPr>
          <w:p w14:paraId="5E2C3BF4" w14:textId="07EF5161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new stations installed as per the GBON National Contribution Plan</w:t>
            </w:r>
          </w:p>
        </w:tc>
        <w:tc>
          <w:tcPr>
            <w:tcW w:w="157" w:type="pct"/>
            <w:shd w:val="clear" w:color="auto" w:fill="FFFFFF" w:themeFill="background1"/>
          </w:tcPr>
          <w:p w14:paraId="5AF01F0F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8E46834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D7E5FFD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4356997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4020A949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00B30DC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85E2B83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FB7EDEC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E2F4C73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757B159A" w14:textId="2562D0C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1248036990"/>
            <w:placeholder>
              <w:docPart w:val="3171B046E6DD4F7799E2BF800D3B3B43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/>
          <w:sdtContent>
            <w:tc>
              <w:tcPr>
                <w:tcW w:w="572" w:type="pct"/>
              </w:tcPr>
              <w:p w14:paraId="67E4C541" w14:textId="00C6847D" w:rsidR="00205454" w:rsidRPr="00AA7311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0979806A" w14:textId="6539725A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044D91DC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05454" w:rsidRPr="00AA7311" w14:paraId="58EF0219" w14:textId="6CCAAE80" w:rsidTr="0093524D">
        <w:trPr>
          <w:trHeight w:val="365"/>
        </w:trPr>
        <w:tc>
          <w:tcPr>
            <w:tcW w:w="733" w:type="pct"/>
            <w:shd w:val="clear" w:color="auto" w:fill="FFFFFF" w:themeFill="background1"/>
            <w:hideMark/>
          </w:tcPr>
          <w:p w14:paraId="6C642512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2.4 </w:t>
            </w:r>
            <w:r w:rsidRPr="00AA7311">
              <w:rPr>
                <w:color w:val="auto"/>
                <w:sz w:val="22"/>
                <w:szCs w:val="22"/>
              </w:rPr>
              <w:t>Improved upper air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and standard operating practices in place</w:t>
            </w:r>
          </w:p>
        </w:tc>
        <w:tc>
          <w:tcPr>
            <w:tcW w:w="867" w:type="pct"/>
            <w:shd w:val="clear" w:color="auto" w:fill="FFFFFF" w:themeFill="background1"/>
          </w:tcPr>
          <w:p w14:paraId="30CA24EC" w14:textId="46E9EFAE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stations improved as per the GBON National Contribution Plan</w:t>
            </w:r>
          </w:p>
        </w:tc>
        <w:tc>
          <w:tcPr>
            <w:tcW w:w="157" w:type="pct"/>
            <w:shd w:val="clear" w:color="auto" w:fill="FFFFFF" w:themeFill="background1"/>
          </w:tcPr>
          <w:p w14:paraId="454E021E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5CB412BC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33FAE56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D0FCC4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221C414C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101BD01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ABC9247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F446923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E823829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4E6C2D05" w14:textId="14636CB4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173845465"/>
            <w:placeholder>
              <w:docPart w:val="AC1EB94B202444DF88B6A7974DDDBE9E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/>
          <w:sdtContent>
            <w:tc>
              <w:tcPr>
                <w:tcW w:w="572" w:type="pct"/>
              </w:tcPr>
              <w:p w14:paraId="4AC19DCB" w14:textId="04226AF4" w:rsidR="00205454" w:rsidRPr="00AA7311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4EEB72D0" w14:textId="00C2C30E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228E20BA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05454" w:rsidRPr="00AA7311" w14:paraId="4B29DECD" w14:textId="283DF8E1" w:rsidTr="0093524D">
        <w:trPr>
          <w:trHeight w:val="365"/>
        </w:trPr>
        <w:tc>
          <w:tcPr>
            <w:tcW w:w="5000" w:type="pct"/>
            <w:gridSpan w:val="15"/>
            <w:shd w:val="clear" w:color="auto" w:fill="D9D9D9"/>
          </w:tcPr>
          <w:p w14:paraId="32D5B267" w14:textId="27319A04" w:rsidR="00205454" w:rsidRPr="004A69AD" w:rsidRDefault="00205454" w:rsidP="00205454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4A69AD">
              <w:rPr>
                <w:color w:val="auto"/>
                <w:sz w:val="22"/>
                <w:szCs w:val="22"/>
              </w:rPr>
              <w:t>3. Sustained compliance with GBON</w:t>
            </w:r>
          </w:p>
        </w:tc>
      </w:tr>
      <w:tr w:rsidR="00205454" w:rsidRPr="00AA7311" w14:paraId="53556643" w14:textId="12C9A609" w:rsidTr="0093524D">
        <w:trPr>
          <w:trHeight w:val="365"/>
        </w:trPr>
        <w:tc>
          <w:tcPr>
            <w:tcW w:w="733" w:type="pct"/>
            <w:shd w:val="clear" w:color="auto" w:fill="FFFFFF" w:themeFill="background1"/>
            <w:hideMark/>
          </w:tcPr>
          <w:p w14:paraId="6C09E9A6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3.1 </w:t>
            </w:r>
            <w:r w:rsidRPr="00AA7311">
              <w:rPr>
                <w:color w:val="auto"/>
                <w:sz w:val="22"/>
                <w:szCs w:val="22"/>
              </w:rPr>
              <w:t>GBON land-based stations’ commissioning period completed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>, country-specific standard cost for operations and maintenance established, and data sharing verified by WMO Technical Authority</w:t>
            </w:r>
          </w:p>
        </w:tc>
        <w:tc>
          <w:tcPr>
            <w:tcW w:w="867" w:type="pct"/>
            <w:shd w:val="clear" w:color="auto" w:fill="FFFFFF" w:themeFill="background1"/>
          </w:tcPr>
          <w:p w14:paraId="6A76C200" w14:textId="10640378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stations commissioned as per the GBON National Contribution Plan</w:t>
            </w:r>
          </w:p>
        </w:tc>
        <w:tc>
          <w:tcPr>
            <w:tcW w:w="157" w:type="pct"/>
            <w:shd w:val="clear" w:color="auto" w:fill="FFFFFF" w:themeFill="background1"/>
          </w:tcPr>
          <w:p w14:paraId="414B60B6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3C9F638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5F77C7C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26F9F74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F44E919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1AF5A9F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F3446E1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38FD34B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FA9CEDF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6994655D" w14:textId="773EDA58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1845387253"/>
            <w:placeholder>
              <w:docPart w:val="7E76D5B432954F2AA02DF9C1B489D5D9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/>
          <w:sdtContent>
            <w:tc>
              <w:tcPr>
                <w:tcW w:w="572" w:type="pct"/>
              </w:tcPr>
              <w:p w14:paraId="55CC6E43" w14:textId="1439E798" w:rsidR="00205454" w:rsidRPr="00AA7311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62486150" w14:textId="00F518FE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154E0049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05454" w:rsidRPr="00AA7311" w14:paraId="3ECD2D98" w14:textId="6D335EAD" w:rsidTr="0093524D">
        <w:trPr>
          <w:trHeight w:val="365"/>
        </w:trPr>
        <w:tc>
          <w:tcPr>
            <w:tcW w:w="733" w:type="pct"/>
            <w:shd w:val="clear" w:color="auto" w:fill="FFFFFF" w:themeFill="background1"/>
            <w:hideMark/>
          </w:tcPr>
          <w:p w14:paraId="6EFEC4B4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3.2 </w:t>
            </w:r>
            <w:r w:rsidRPr="00AA7311">
              <w:rPr>
                <w:color w:val="auto"/>
                <w:sz w:val="22"/>
                <w:szCs w:val="22"/>
              </w:rPr>
              <w:t>GBON upper air stations’ commissioning period completed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, country-specific standard cost for operations and maintenance established, 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lastRenderedPageBreak/>
              <w:t>and data sharing verified by WMO Technical Authority</w:t>
            </w:r>
          </w:p>
        </w:tc>
        <w:tc>
          <w:tcPr>
            <w:tcW w:w="867" w:type="pct"/>
            <w:shd w:val="clear" w:color="auto" w:fill="FFFFFF" w:themeFill="background1"/>
          </w:tcPr>
          <w:p w14:paraId="23F2CFA2" w14:textId="0B104F20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lastRenderedPageBreak/>
              <w:t># of stations commissioned as per the GBON National Contribution Plan</w:t>
            </w:r>
          </w:p>
        </w:tc>
        <w:tc>
          <w:tcPr>
            <w:tcW w:w="157" w:type="pct"/>
            <w:shd w:val="clear" w:color="auto" w:fill="FFFFFF" w:themeFill="background1"/>
          </w:tcPr>
          <w:p w14:paraId="6A55F319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E5BEB1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7567F23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83AF4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FDA894B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DD1D63E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614D3C1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80C54AD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C194837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3D8573EF" w14:textId="0509F703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974183234"/>
            <w:placeholder>
              <w:docPart w:val="C38D621E304A4FB8A1C6AF3FCFFBE90E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EndPr/>
          <w:sdtContent>
            <w:tc>
              <w:tcPr>
                <w:tcW w:w="572" w:type="pct"/>
              </w:tcPr>
              <w:p w14:paraId="090D714E" w14:textId="6CC02FC9" w:rsidR="00205454" w:rsidRPr="00AA7311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486F4FD9" w14:textId="73290E10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521960D5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56082AE" w14:textId="77777777" w:rsidR="00AA7311" w:rsidRPr="00AA7311" w:rsidRDefault="00AA7311" w:rsidP="009E12A6">
      <w:pPr>
        <w:pStyle w:val="TableofContentsHeading"/>
        <w:jc w:val="left"/>
        <w:rPr>
          <w:b w:val="0"/>
          <w:bCs/>
          <w:color w:val="auto"/>
          <w:sz w:val="22"/>
          <w:szCs w:val="22"/>
        </w:rPr>
      </w:pPr>
    </w:p>
    <w:p w14:paraId="3DFAE929" w14:textId="77777777" w:rsidR="008F0ED9" w:rsidRDefault="00D90AD7" w:rsidP="00BE5FB0">
      <w:pPr>
        <w:pStyle w:val="Heading1"/>
        <w:numPr>
          <w:ilvl w:val="0"/>
          <w:numId w:val="0"/>
        </w:numPr>
        <w:spacing w:after="360"/>
        <w:ind w:left="432" w:hanging="432"/>
        <w:sectPr w:rsidR="008F0ED9" w:rsidSect="00074264">
          <w:pgSz w:w="23811" w:h="16838" w:orient="landscape" w:code="8"/>
          <w:pgMar w:top="1440" w:right="1440" w:bottom="1440" w:left="1440" w:header="1411" w:footer="706" w:gutter="0"/>
          <w:cols w:space="708"/>
          <w:titlePg/>
          <w:docGrid w:linePitch="360"/>
        </w:sectPr>
      </w:pPr>
      <w:r>
        <w:br w:type="page"/>
      </w:r>
    </w:p>
    <w:p w14:paraId="0644BBBC" w14:textId="5EE76A9D" w:rsidR="00D90AD7" w:rsidRDefault="008401B2" w:rsidP="0077007F">
      <w:pPr>
        <w:pStyle w:val="Heading1"/>
        <w:numPr>
          <w:ilvl w:val="0"/>
          <w:numId w:val="0"/>
        </w:numPr>
        <w:ind w:left="432" w:hanging="432"/>
      </w:pPr>
      <w:r>
        <w:lastRenderedPageBreak/>
        <w:t>G</w:t>
      </w:r>
      <w:r w:rsidR="0005511C">
        <w:t>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2717" w14:paraId="0F0066F8" w14:textId="77777777" w:rsidTr="00522717">
        <w:tc>
          <w:tcPr>
            <w:tcW w:w="17270" w:type="dxa"/>
          </w:tcPr>
          <w:sdt>
            <w:sdtPr>
              <w:rPr>
                <w:b w:val="0"/>
                <w:bCs/>
                <w:color w:val="auto"/>
                <w:sz w:val="22"/>
                <w:szCs w:val="22"/>
              </w:rPr>
              <w:id w:val="-1141566752"/>
              <w:placeholder>
                <w:docPart w:val="6680F03A1F914FF599A00A24145CEB4A"/>
              </w:placeholder>
              <w:temporary/>
              <w:showingPlcHdr/>
            </w:sdtPr>
            <w:sdtEndPr/>
            <w:sdtContent>
              <w:p w14:paraId="0F624777" w14:textId="6F35A522" w:rsidR="00522717" w:rsidRPr="00EA3951" w:rsidRDefault="00EA3951" w:rsidP="00EA3951">
                <w:pPr>
                  <w:pStyle w:val="TableofContentsHeading"/>
                  <w:jc w:val="left"/>
                  <w:rPr>
                    <w:bCs/>
                    <w:color w:val="auto"/>
                    <w:sz w:val="22"/>
                    <w:szCs w:val="22"/>
                  </w:rPr>
                </w:pPr>
                <w:r w:rsidRPr="00EA395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Please indicate how the Gender Policy of your organization (Implementing Entity) was applied to SOFF Operations.</w:t>
                </w:r>
              </w:p>
            </w:sdtContent>
          </w:sdt>
          <w:p w14:paraId="209854F8" w14:textId="77777777" w:rsidR="00522717" w:rsidRDefault="00522717" w:rsidP="0005511C"/>
        </w:tc>
      </w:tr>
    </w:tbl>
    <w:p w14:paraId="5451FC68" w14:textId="77777777" w:rsidR="0005511C" w:rsidRDefault="0005511C" w:rsidP="0005511C"/>
    <w:p w14:paraId="1C2941AA" w14:textId="6C265A8C" w:rsidR="00E42E70" w:rsidRDefault="00E42E70" w:rsidP="0077007F">
      <w:pPr>
        <w:pStyle w:val="Heading1"/>
        <w:numPr>
          <w:ilvl w:val="0"/>
          <w:numId w:val="0"/>
        </w:numPr>
        <w:ind w:left="432" w:hanging="432"/>
      </w:pPr>
      <w:r>
        <w:t>Social and environmental safeguards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E70" w14:paraId="69C69806" w14:textId="77777777" w:rsidTr="00E42E70">
        <w:tc>
          <w:tcPr>
            <w:tcW w:w="17270" w:type="dxa"/>
          </w:tcPr>
          <w:sdt>
            <w:sdtPr>
              <w:rPr>
                <w:b w:val="0"/>
                <w:bCs/>
                <w:color w:val="auto"/>
                <w:sz w:val="22"/>
                <w:szCs w:val="22"/>
              </w:rPr>
              <w:id w:val="950746339"/>
              <w:placeholder>
                <w:docPart w:val="C2AB2C7DF1BB4D5BB6BD8E1FB928FD7A"/>
              </w:placeholder>
              <w:temporary/>
              <w:showingPlcHdr/>
            </w:sdtPr>
            <w:sdtEndPr/>
            <w:sdtContent>
              <w:p w14:paraId="18ABD51B" w14:textId="3442EB0B" w:rsidR="0074469A" w:rsidRDefault="0074469A" w:rsidP="0074469A">
                <w:pPr>
                  <w:pStyle w:val="TableofContentsHeading"/>
                  <w:jc w:val="left"/>
                  <w:rPr>
                    <w:bCs/>
                    <w:color w:val="auto"/>
                    <w:sz w:val="22"/>
                    <w:szCs w:val="22"/>
                  </w:rPr>
                </w:pPr>
                <w:r w:rsidRPr="00EA395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Please indicate how </w:t>
                </w:r>
                <w:r w:rsidR="005D6B19" w:rsidRPr="005D6B19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environmental and social safeguards standards</w:t>
                </w:r>
                <w:r w:rsidR="008176E9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 are observed in the execution of activities.</w:t>
                </w:r>
              </w:p>
            </w:sdtContent>
          </w:sdt>
          <w:p w14:paraId="06B1B056" w14:textId="77777777" w:rsidR="00E42E70" w:rsidRDefault="00E42E70" w:rsidP="00E42E70"/>
        </w:tc>
      </w:tr>
    </w:tbl>
    <w:p w14:paraId="089CB29C" w14:textId="77777777" w:rsidR="00651357" w:rsidRDefault="00651357" w:rsidP="00E42E70"/>
    <w:p w14:paraId="66037FEB" w14:textId="6790287E" w:rsidR="00EA3951" w:rsidRDefault="00EA3951" w:rsidP="0077007F">
      <w:pPr>
        <w:pStyle w:val="Heading1"/>
        <w:numPr>
          <w:ilvl w:val="0"/>
          <w:numId w:val="0"/>
        </w:numPr>
        <w:ind w:left="432" w:hanging="432"/>
      </w:pPr>
      <w:r>
        <w:t>Civil society and private sector participation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3951" w14:paraId="5D9E8553" w14:textId="77777777">
        <w:tc>
          <w:tcPr>
            <w:tcW w:w="17270" w:type="dxa"/>
          </w:tcPr>
          <w:sdt>
            <w:sdtPr>
              <w:rPr>
                <w:b w:val="0"/>
                <w:bCs/>
                <w:color w:val="auto"/>
                <w:sz w:val="22"/>
                <w:szCs w:val="22"/>
              </w:rPr>
              <w:id w:val="141703370"/>
              <w:placeholder>
                <w:docPart w:val="B35ADA5933E84E1AB8E2527D37C1F66A"/>
              </w:placeholder>
              <w:temporary/>
              <w:showingPlcHdr/>
            </w:sdtPr>
            <w:sdtEndPr/>
            <w:sdtContent>
              <w:p w14:paraId="1199FF47" w14:textId="6A1C20BB" w:rsidR="00EA3951" w:rsidRPr="009F4CB8" w:rsidRDefault="0064418A" w:rsidP="009F4CB8">
                <w:pPr>
                  <w:pStyle w:val="TableofContentsHeading"/>
                  <w:jc w:val="left"/>
                  <w:rPr>
                    <w:b w:val="0"/>
                    <w:bCs/>
                    <w:szCs w:val="22"/>
                  </w:rPr>
                </w:pPr>
                <w:r w:rsidRPr="00EA395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Please indicate</w:t>
                </w:r>
                <w:r w:rsidR="00FE6DB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 any engagements to date with civil society and private sector during </w:t>
                </w:r>
                <w:r w:rsidR="009F4CB8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Investment </w:t>
                </w:r>
                <w:r w:rsidR="0002124C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P</w:t>
                </w:r>
                <w:r w:rsidR="009F4CB8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hase implementation.</w:t>
                </w:r>
                <w:r w:rsidR="00FE6DB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2E17AEED" w14:textId="77777777" w:rsidR="00EA3951" w:rsidRDefault="00EA3951"/>
        </w:tc>
      </w:tr>
    </w:tbl>
    <w:p w14:paraId="256DA914" w14:textId="77777777" w:rsidR="00EA3951" w:rsidRDefault="00EA3951" w:rsidP="00EA3951"/>
    <w:p w14:paraId="28D2F0D5" w14:textId="5B02B288" w:rsidR="0002124C" w:rsidRDefault="00E8343E" w:rsidP="0077007F">
      <w:pPr>
        <w:pStyle w:val="Heading1"/>
        <w:numPr>
          <w:ilvl w:val="0"/>
          <w:numId w:val="0"/>
        </w:numPr>
        <w:ind w:left="432" w:hanging="432"/>
      </w:pPr>
      <w:r>
        <w:t>Complementary financing and leverage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24C" w14:paraId="2E56BCBE" w14:textId="77777777">
        <w:tc>
          <w:tcPr>
            <w:tcW w:w="17270" w:type="dxa"/>
          </w:tcPr>
          <w:sdt>
            <w:sdtPr>
              <w:rPr>
                <w:b w:val="0"/>
                <w:bCs/>
                <w:color w:val="auto"/>
                <w:sz w:val="22"/>
                <w:szCs w:val="22"/>
              </w:rPr>
              <w:id w:val="145092506"/>
              <w:placeholder>
                <w:docPart w:val="84E5A7E6239F45C9BF15784B213C69F8"/>
              </w:placeholder>
              <w:temporary/>
              <w:showingPlcHdr/>
            </w:sdtPr>
            <w:sdtEndPr/>
            <w:sdtContent>
              <w:p w14:paraId="3F6DF6B8" w14:textId="4349E2BC" w:rsidR="0002124C" w:rsidRPr="009F4CB8" w:rsidRDefault="0002124C">
                <w:pPr>
                  <w:pStyle w:val="TableofContentsHeading"/>
                  <w:jc w:val="left"/>
                  <w:rPr>
                    <w:b w:val="0"/>
                    <w:bCs/>
                    <w:szCs w:val="22"/>
                  </w:rPr>
                </w:pPr>
                <w:r w:rsidRPr="00EA395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Please </w:t>
                </w:r>
                <w:r w:rsidR="00E8343E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indicate </w:t>
                </w:r>
                <w:r w:rsidR="00DD6D8E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any complementarity with </w:t>
                </w:r>
                <w:r w:rsidR="00C2146F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ongoing and future </w:t>
                </w:r>
                <w:r w:rsidR="0090485E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projects/programmes with </w:t>
                </w:r>
                <w:r w:rsidR="00C2146F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other climate funds.</w:t>
                </w:r>
                <w:r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7A0509D2" w14:textId="77777777" w:rsidR="0002124C" w:rsidRDefault="0002124C"/>
        </w:tc>
      </w:tr>
    </w:tbl>
    <w:p w14:paraId="16E2FB83" w14:textId="77777777" w:rsidR="0002124C" w:rsidRDefault="0002124C" w:rsidP="00EA3951"/>
    <w:p w14:paraId="02D6C28A" w14:textId="42626AF7" w:rsidR="004B75DB" w:rsidRPr="00385087" w:rsidRDefault="00BA3641" w:rsidP="004B75DB">
      <w:pPr>
        <w:pStyle w:val="Heading1"/>
        <w:numPr>
          <w:ilvl w:val="0"/>
          <w:numId w:val="0"/>
        </w:numPr>
        <w:ind w:left="432" w:hanging="432"/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Implementation of g</w:t>
      </w:r>
      <w:r w:rsidR="00385087">
        <w:rPr>
          <w:rFonts w:eastAsia="Malgun Gothic" w:hint="eastAsia"/>
          <w:lang w:eastAsia="ko-KR"/>
        </w:rPr>
        <w:t>rievance redress mechanism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75DB" w14:paraId="24149247" w14:textId="77777777" w:rsidTr="0005497C">
        <w:tc>
          <w:tcPr>
            <w:tcW w:w="17270" w:type="dxa"/>
          </w:tcPr>
          <w:sdt>
            <w:sdtPr>
              <w:rPr>
                <w:b w:val="0"/>
                <w:bCs/>
                <w:color w:val="auto"/>
                <w:sz w:val="22"/>
                <w:szCs w:val="22"/>
              </w:rPr>
              <w:id w:val="-1670088697"/>
              <w:placeholder>
                <w:docPart w:val="896D01B756564AC8B81F3E031185F5DF"/>
              </w:placeholder>
              <w:temporary/>
              <w:showingPlcHdr/>
            </w:sdtPr>
            <w:sdtContent>
              <w:p w14:paraId="03F1E1D5" w14:textId="1FB92156" w:rsidR="004B75DB" w:rsidRPr="009F4CB8" w:rsidRDefault="00FF2DB0" w:rsidP="0005497C">
                <w:pPr>
                  <w:pStyle w:val="TableofContentsHeading"/>
                  <w:jc w:val="left"/>
                  <w:rPr>
                    <w:b w:val="0"/>
                    <w:bCs/>
                    <w:szCs w:val="22"/>
                  </w:rPr>
                </w:pPr>
                <w:r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 xml:space="preserve">If </w:t>
                </w:r>
                <w:r w:rsidR="00F649E6"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>applicable</w:t>
                </w:r>
                <w:r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>, pl</w:t>
                </w:r>
                <w:r w:rsidR="004B75DB" w:rsidRPr="00EA395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ease </w:t>
                </w:r>
                <w:r w:rsidR="00BA3641"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 xml:space="preserve">provide description of </w:t>
                </w:r>
                <w:r w:rsidR="00F649E6"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 xml:space="preserve">any </w:t>
                </w:r>
                <w:r w:rsidR="00BA3641"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>issues or complaints received</w:t>
                </w:r>
                <w:r w:rsidR="00687469"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>, along with the current status</w:t>
                </w:r>
                <w:r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 xml:space="preserve"> of </w:t>
                </w:r>
                <w:r w:rsidR="00687469"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 xml:space="preserve">their </w:t>
                </w:r>
                <w:r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>resolution</w:t>
                </w:r>
                <w:r w:rsidR="004B75DB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.</w:t>
                </w:r>
              </w:p>
            </w:sdtContent>
          </w:sdt>
          <w:p w14:paraId="7171569C" w14:textId="77777777" w:rsidR="004B75DB" w:rsidRDefault="004B75DB" w:rsidP="0005497C"/>
        </w:tc>
      </w:tr>
    </w:tbl>
    <w:p w14:paraId="443C82D6" w14:textId="77777777" w:rsidR="004B75DB" w:rsidRDefault="004B75DB" w:rsidP="004B75DB">
      <w:pPr>
        <w:ind w:left="700" w:hanging="360"/>
      </w:pPr>
    </w:p>
    <w:p w14:paraId="208751B7" w14:textId="136DA46B" w:rsidR="009F4CB8" w:rsidRDefault="009F4CB8" w:rsidP="0077007F">
      <w:pPr>
        <w:pStyle w:val="Heading1"/>
        <w:numPr>
          <w:ilvl w:val="0"/>
          <w:numId w:val="0"/>
        </w:numPr>
        <w:ind w:left="432" w:hanging="432"/>
      </w:pPr>
      <w:r>
        <w:t>Success stories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4CB8" w14:paraId="4AB55ACF" w14:textId="77777777">
        <w:tc>
          <w:tcPr>
            <w:tcW w:w="17270" w:type="dxa"/>
          </w:tcPr>
          <w:sdt>
            <w:sdtPr>
              <w:rPr>
                <w:b w:val="0"/>
                <w:bCs/>
                <w:color w:val="auto"/>
                <w:sz w:val="22"/>
                <w:szCs w:val="22"/>
              </w:rPr>
              <w:id w:val="1544089551"/>
              <w:placeholder>
                <w:docPart w:val="85EE9C38771248AA81924935C31FFB6C"/>
              </w:placeholder>
              <w:temporary/>
              <w:showingPlcHdr/>
            </w:sdtPr>
            <w:sdtEndPr/>
            <w:sdtContent>
              <w:p w14:paraId="0256A23D" w14:textId="488C573E" w:rsidR="009F4CB8" w:rsidRPr="009F4CB8" w:rsidRDefault="009F4CB8">
                <w:pPr>
                  <w:pStyle w:val="TableofContentsHeading"/>
                  <w:jc w:val="left"/>
                  <w:rPr>
                    <w:b w:val="0"/>
                    <w:bCs/>
                    <w:szCs w:val="22"/>
                  </w:rPr>
                </w:pPr>
                <w:r w:rsidRPr="00EA395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Please </w:t>
                </w:r>
                <w:r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share any success stories</w:t>
                </w:r>
                <w:r w:rsidR="00CC3F7A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 and links to </w:t>
                </w:r>
                <w:r w:rsidR="00E21AFB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news and publications relevant to </w:t>
                </w:r>
                <w:r w:rsidR="0002124C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Investment Phase implementation</w:t>
                </w:r>
                <w:r w:rsidR="00E8343E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.</w:t>
                </w:r>
              </w:p>
            </w:sdtContent>
          </w:sdt>
          <w:p w14:paraId="529574F9" w14:textId="77777777" w:rsidR="009F4CB8" w:rsidRDefault="009F4CB8"/>
        </w:tc>
      </w:tr>
    </w:tbl>
    <w:p w14:paraId="2A007901" w14:textId="61637C1F" w:rsidR="00651357" w:rsidRPr="0067150A" w:rsidRDefault="00651357" w:rsidP="00C87DA3">
      <w:pPr>
        <w:rPr>
          <w:rFonts w:hint="eastAsia"/>
          <w:lang w:eastAsia="ko-KR"/>
        </w:rPr>
      </w:pPr>
    </w:p>
    <w:sectPr w:rsidR="00651357" w:rsidRPr="0067150A" w:rsidSect="0035781B">
      <w:pgSz w:w="11906" w:h="16838" w:code="9"/>
      <w:pgMar w:top="1440" w:right="1440" w:bottom="1350" w:left="1440" w:header="1411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EF41" w14:textId="77777777" w:rsidR="008227C1" w:rsidRDefault="008227C1" w:rsidP="00BB7D83">
      <w:pPr>
        <w:spacing w:after="0" w:line="240" w:lineRule="auto"/>
      </w:pPr>
      <w:r>
        <w:separator/>
      </w:r>
    </w:p>
  </w:endnote>
  <w:endnote w:type="continuationSeparator" w:id="0">
    <w:p w14:paraId="5D99A343" w14:textId="77777777" w:rsidR="008227C1" w:rsidRDefault="008227C1" w:rsidP="00BB7D83">
      <w:pPr>
        <w:spacing w:after="0" w:line="240" w:lineRule="auto"/>
      </w:pPr>
      <w:r>
        <w:continuationSeparator/>
      </w:r>
    </w:p>
  </w:endnote>
  <w:endnote w:type="continuationNotice" w:id="1">
    <w:p w14:paraId="643C76F4" w14:textId="77777777" w:rsidR="008227C1" w:rsidRDefault="00822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1290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00D9B0" w14:textId="77777777" w:rsidR="00BB7D83" w:rsidRDefault="00BB7D83" w:rsidP="007E7C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AC0BA2" w14:textId="77777777" w:rsidR="00BB7D83" w:rsidRDefault="00BB7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171748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C0B2B7" w14:textId="77777777" w:rsidR="00BB7D83" w:rsidRDefault="00BB7D83" w:rsidP="007E7C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94D4F9" w14:textId="77777777" w:rsidR="00BB7D83" w:rsidRDefault="00BB7D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91169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FACD2A" w14:textId="77777777" w:rsidR="00BB7D83" w:rsidRDefault="00BB7D83" w:rsidP="007E7C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9DA331" w14:textId="77777777" w:rsidR="00BB7D83" w:rsidRDefault="00BB7D8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D02D" w14:textId="77777777" w:rsidR="008227C1" w:rsidRDefault="008227C1" w:rsidP="00BB7D83">
      <w:pPr>
        <w:spacing w:after="0" w:line="240" w:lineRule="auto"/>
      </w:pPr>
      <w:r>
        <w:separator/>
      </w:r>
    </w:p>
  </w:footnote>
  <w:footnote w:type="continuationSeparator" w:id="0">
    <w:p w14:paraId="27384ADA" w14:textId="77777777" w:rsidR="008227C1" w:rsidRDefault="008227C1" w:rsidP="00BB7D83">
      <w:pPr>
        <w:spacing w:after="0" w:line="240" w:lineRule="auto"/>
      </w:pPr>
      <w:r>
        <w:continuationSeparator/>
      </w:r>
    </w:p>
  </w:footnote>
  <w:footnote w:type="continuationNotice" w:id="1">
    <w:p w14:paraId="4ADC24F1" w14:textId="77777777" w:rsidR="008227C1" w:rsidRDefault="008227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7F80" w14:textId="77777777" w:rsidR="009C685A" w:rsidRDefault="008B0B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A527E1" wp14:editId="06F7A534">
          <wp:simplePos x="0" y="0"/>
          <wp:positionH relativeFrom="column">
            <wp:posOffset>2156</wp:posOffset>
          </wp:positionH>
          <wp:positionV relativeFrom="paragraph">
            <wp:posOffset>-411421</wp:posOffset>
          </wp:positionV>
          <wp:extent cx="1257300" cy="308504"/>
          <wp:effectExtent l="0" t="0" r="0" b="0"/>
          <wp:wrapNone/>
          <wp:docPr id="6" name="Picture 6" descr="A picture containing graphics, font, graphic design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s, font, graphic design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0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64B"/>
    <w:multiLevelType w:val="hybridMultilevel"/>
    <w:tmpl w:val="34F8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658"/>
    <w:multiLevelType w:val="hybridMultilevel"/>
    <w:tmpl w:val="804EA70A"/>
    <w:lvl w:ilvl="0" w:tplc="6DF4C4DE">
      <w:start w:val="1"/>
      <w:numFmt w:val="bullet"/>
      <w:pStyle w:val="ListParagraph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62AA5"/>
    <w:multiLevelType w:val="multilevel"/>
    <w:tmpl w:val="C408F7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E365DA"/>
    <w:multiLevelType w:val="hybridMultilevel"/>
    <w:tmpl w:val="331E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26EC3"/>
    <w:multiLevelType w:val="hybridMultilevel"/>
    <w:tmpl w:val="D9EE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128A9"/>
    <w:multiLevelType w:val="hybridMultilevel"/>
    <w:tmpl w:val="2DD6E0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86669"/>
    <w:multiLevelType w:val="multilevel"/>
    <w:tmpl w:val="0E4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F1A9C"/>
    <w:multiLevelType w:val="hybridMultilevel"/>
    <w:tmpl w:val="F4A4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D4983"/>
    <w:multiLevelType w:val="hybridMultilevel"/>
    <w:tmpl w:val="356CE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7C16"/>
    <w:multiLevelType w:val="multilevel"/>
    <w:tmpl w:val="3D343F08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A94A67"/>
    <w:multiLevelType w:val="hybridMultilevel"/>
    <w:tmpl w:val="C2EA421A"/>
    <w:lvl w:ilvl="0" w:tplc="62F00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C30F5"/>
    <w:multiLevelType w:val="hybridMultilevel"/>
    <w:tmpl w:val="CCA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7011B"/>
    <w:multiLevelType w:val="multilevel"/>
    <w:tmpl w:val="83A01C6A"/>
    <w:styleLink w:val="CurrentList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BFB4F29"/>
    <w:multiLevelType w:val="hybridMultilevel"/>
    <w:tmpl w:val="2AB4B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C40D8"/>
    <w:multiLevelType w:val="hybridMultilevel"/>
    <w:tmpl w:val="3ED83B32"/>
    <w:lvl w:ilvl="0" w:tplc="3508056C">
      <w:start w:val="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560051">
    <w:abstractNumId w:val="8"/>
  </w:num>
  <w:num w:numId="2" w16cid:durableId="839730988">
    <w:abstractNumId w:val="2"/>
  </w:num>
  <w:num w:numId="3" w16cid:durableId="354577514">
    <w:abstractNumId w:val="12"/>
  </w:num>
  <w:num w:numId="4" w16cid:durableId="1360200760">
    <w:abstractNumId w:val="0"/>
  </w:num>
  <w:num w:numId="5" w16cid:durableId="1667398404">
    <w:abstractNumId w:val="1"/>
  </w:num>
  <w:num w:numId="6" w16cid:durableId="970983438">
    <w:abstractNumId w:val="9"/>
  </w:num>
  <w:num w:numId="7" w16cid:durableId="1740784026">
    <w:abstractNumId w:val="13"/>
  </w:num>
  <w:num w:numId="8" w16cid:durableId="1289051471">
    <w:abstractNumId w:val="11"/>
  </w:num>
  <w:num w:numId="9" w16cid:durableId="305740988">
    <w:abstractNumId w:val="7"/>
  </w:num>
  <w:num w:numId="10" w16cid:durableId="1007097955">
    <w:abstractNumId w:val="4"/>
  </w:num>
  <w:num w:numId="11" w16cid:durableId="1463378334">
    <w:abstractNumId w:val="3"/>
  </w:num>
  <w:num w:numId="12" w16cid:durableId="416051699">
    <w:abstractNumId w:val="5"/>
  </w:num>
  <w:num w:numId="13" w16cid:durableId="775101776">
    <w:abstractNumId w:val="10"/>
  </w:num>
  <w:num w:numId="14" w16cid:durableId="190846397">
    <w:abstractNumId w:val="6"/>
  </w:num>
  <w:num w:numId="15" w16cid:durableId="1647513033">
    <w:abstractNumId w:val="2"/>
  </w:num>
  <w:num w:numId="16" w16cid:durableId="410469467">
    <w:abstractNumId w:val="14"/>
  </w:num>
  <w:num w:numId="17" w16cid:durableId="1927689880">
    <w:abstractNumId w:val="2"/>
  </w:num>
  <w:num w:numId="18" w16cid:durableId="858393550">
    <w:abstractNumId w:val="2"/>
  </w:num>
  <w:num w:numId="19" w16cid:durableId="1095974246">
    <w:abstractNumId w:val="2"/>
  </w:num>
  <w:num w:numId="20" w16cid:durableId="1286885310">
    <w:abstractNumId w:val="2"/>
  </w:num>
  <w:num w:numId="21" w16cid:durableId="1211845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76"/>
    <w:rsid w:val="00004E51"/>
    <w:rsid w:val="0000662F"/>
    <w:rsid w:val="000141ED"/>
    <w:rsid w:val="00016C56"/>
    <w:rsid w:val="00020844"/>
    <w:rsid w:val="0002124C"/>
    <w:rsid w:val="0002637B"/>
    <w:rsid w:val="00027B1A"/>
    <w:rsid w:val="00036939"/>
    <w:rsid w:val="000415BF"/>
    <w:rsid w:val="0004763D"/>
    <w:rsid w:val="00054F2F"/>
    <w:rsid w:val="0005511C"/>
    <w:rsid w:val="00063E10"/>
    <w:rsid w:val="00063E54"/>
    <w:rsid w:val="00067F9E"/>
    <w:rsid w:val="00072AEF"/>
    <w:rsid w:val="00074264"/>
    <w:rsid w:val="00082533"/>
    <w:rsid w:val="00093A75"/>
    <w:rsid w:val="000959F1"/>
    <w:rsid w:val="000A33CC"/>
    <w:rsid w:val="000A4DD1"/>
    <w:rsid w:val="000B1011"/>
    <w:rsid w:val="000C04FA"/>
    <w:rsid w:val="000C69C1"/>
    <w:rsid w:val="000D4637"/>
    <w:rsid w:val="000D7FC7"/>
    <w:rsid w:val="000E3983"/>
    <w:rsid w:val="000E4E46"/>
    <w:rsid w:val="000F21E9"/>
    <w:rsid w:val="000F56C7"/>
    <w:rsid w:val="00104B0D"/>
    <w:rsid w:val="00104FB5"/>
    <w:rsid w:val="001078AA"/>
    <w:rsid w:val="001107B7"/>
    <w:rsid w:val="00114EE7"/>
    <w:rsid w:val="0011648F"/>
    <w:rsid w:val="00132195"/>
    <w:rsid w:val="001341FB"/>
    <w:rsid w:val="001400A3"/>
    <w:rsid w:val="00140808"/>
    <w:rsid w:val="001464C8"/>
    <w:rsid w:val="0014750B"/>
    <w:rsid w:val="00153553"/>
    <w:rsid w:val="00153797"/>
    <w:rsid w:val="001555A3"/>
    <w:rsid w:val="0015613B"/>
    <w:rsid w:val="00156AAA"/>
    <w:rsid w:val="00156BEB"/>
    <w:rsid w:val="001602AC"/>
    <w:rsid w:val="001725E8"/>
    <w:rsid w:val="00183E08"/>
    <w:rsid w:val="00192EA0"/>
    <w:rsid w:val="001A07FC"/>
    <w:rsid w:val="001A0EA3"/>
    <w:rsid w:val="001A4C5F"/>
    <w:rsid w:val="001B075C"/>
    <w:rsid w:val="001B120B"/>
    <w:rsid w:val="001B1DC8"/>
    <w:rsid w:val="001B42B3"/>
    <w:rsid w:val="001B4814"/>
    <w:rsid w:val="001B5A88"/>
    <w:rsid w:val="001B5B6F"/>
    <w:rsid w:val="001B67C2"/>
    <w:rsid w:val="001B7DFB"/>
    <w:rsid w:val="001C1608"/>
    <w:rsid w:val="001C2A24"/>
    <w:rsid w:val="001D04C5"/>
    <w:rsid w:val="001D0EEE"/>
    <w:rsid w:val="001D11CA"/>
    <w:rsid w:val="001D3B85"/>
    <w:rsid w:val="001E305B"/>
    <w:rsid w:val="001E5F77"/>
    <w:rsid w:val="001E7A24"/>
    <w:rsid w:val="001F0605"/>
    <w:rsid w:val="001F4791"/>
    <w:rsid w:val="001F6E5A"/>
    <w:rsid w:val="00200F45"/>
    <w:rsid w:val="0020152F"/>
    <w:rsid w:val="00203CDC"/>
    <w:rsid w:val="00205454"/>
    <w:rsid w:val="00210299"/>
    <w:rsid w:val="00212D67"/>
    <w:rsid w:val="002215C3"/>
    <w:rsid w:val="002241DD"/>
    <w:rsid w:val="002253DA"/>
    <w:rsid w:val="00233EB1"/>
    <w:rsid w:val="0025092E"/>
    <w:rsid w:val="00253945"/>
    <w:rsid w:val="002576D3"/>
    <w:rsid w:val="002650A3"/>
    <w:rsid w:val="00266DAD"/>
    <w:rsid w:val="00286E47"/>
    <w:rsid w:val="00287EA6"/>
    <w:rsid w:val="00292D52"/>
    <w:rsid w:val="00297FF2"/>
    <w:rsid w:val="002A7C29"/>
    <w:rsid w:val="002B33BA"/>
    <w:rsid w:val="002C24BC"/>
    <w:rsid w:val="002D477B"/>
    <w:rsid w:val="002D5796"/>
    <w:rsid w:val="002E0D49"/>
    <w:rsid w:val="002E17F0"/>
    <w:rsid w:val="002E6BF9"/>
    <w:rsid w:val="002E77B3"/>
    <w:rsid w:val="002F009D"/>
    <w:rsid w:val="002F0A6B"/>
    <w:rsid w:val="003060F1"/>
    <w:rsid w:val="003100CF"/>
    <w:rsid w:val="0031515F"/>
    <w:rsid w:val="00320343"/>
    <w:rsid w:val="0032156F"/>
    <w:rsid w:val="00324418"/>
    <w:rsid w:val="00332388"/>
    <w:rsid w:val="0035781B"/>
    <w:rsid w:val="003579D3"/>
    <w:rsid w:val="003603FA"/>
    <w:rsid w:val="00362FA1"/>
    <w:rsid w:val="00363AF4"/>
    <w:rsid w:val="00364A76"/>
    <w:rsid w:val="00365484"/>
    <w:rsid w:val="0037315A"/>
    <w:rsid w:val="00376688"/>
    <w:rsid w:val="00383235"/>
    <w:rsid w:val="003848F6"/>
    <w:rsid w:val="00385087"/>
    <w:rsid w:val="003937C7"/>
    <w:rsid w:val="00393C24"/>
    <w:rsid w:val="00397410"/>
    <w:rsid w:val="003A04F0"/>
    <w:rsid w:val="003A26C9"/>
    <w:rsid w:val="003A4692"/>
    <w:rsid w:val="003A72F1"/>
    <w:rsid w:val="003A77F8"/>
    <w:rsid w:val="003B1DB8"/>
    <w:rsid w:val="003B3C41"/>
    <w:rsid w:val="003B5F76"/>
    <w:rsid w:val="003B6531"/>
    <w:rsid w:val="003B68C8"/>
    <w:rsid w:val="003B795F"/>
    <w:rsid w:val="003C0699"/>
    <w:rsid w:val="003C2EF4"/>
    <w:rsid w:val="003C59A7"/>
    <w:rsid w:val="003D523E"/>
    <w:rsid w:val="003D75DC"/>
    <w:rsid w:val="003E057D"/>
    <w:rsid w:val="003E179A"/>
    <w:rsid w:val="003E5C4D"/>
    <w:rsid w:val="003F0999"/>
    <w:rsid w:val="003F1266"/>
    <w:rsid w:val="003F1C8A"/>
    <w:rsid w:val="003F22A3"/>
    <w:rsid w:val="003F2EA0"/>
    <w:rsid w:val="004024E7"/>
    <w:rsid w:val="00406020"/>
    <w:rsid w:val="00407391"/>
    <w:rsid w:val="004124F0"/>
    <w:rsid w:val="004153EE"/>
    <w:rsid w:val="00423EA2"/>
    <w:rsid w:val="004269E0"/>
    <w:rsid w:val="00426B97"/>
    <w:rsid w:val="0043796F"/>
    <w:rsid w:val="00444381"/>
    <w:rsid w:val="0045776A"/>
    <w:rsid w:val="00470A13"/>
    <w:rsid w:val="00470F2B"/>
    <w:rsid w:val="00471B8C"/>
    <w:rsid w:val="0047506D"/>
    <w:rsid w:val="00485FAD"/>
    <w:rsid w:val="004878DC"/>
    <w:rsid w:val="00490F7B"/>
    <w:rsid w:val="00497579"/>
    <w:rsid w:val="004A3055"/>
    <w:rsid w:val="004A37E0"/>
    <w:rsid w:val="004A69AD"/>
    <w:rsid w:val="004B0B74"/>
    <w:rsid w:val="004B2DA7"/>
    <w:rsid w:val="004B65CB"/>
    <w:rsid w:val="004B69B5"/>
    <w:rsid w:val="004B75DB"/>
    <w:rsid w:val="004C1539"/>
    <w:rsid w:val="004C2315"/>
    <w:rsid w:val="004C44A5"/>
    <w:rsid w:val="004C6BE0"/>
    <w:rsid w:val="004C6EDF"/>
    <w:rsid w:val="004D05DF"/>
    <w:rsid w:val="004D3AAE"/>
    <w:rsid w:val="004D4458"/>
    <w:rsid w:val="004F5A67"/>
    <w:rsid w:val="00500805"/>
    <w:rsid w:val="00506F91"/>
    <w:rsid w:val="005121B5"/>
    <w:rsid w:val="00512BF9"/>
    <w:rsid w:val="00516011"/>
    <w:rsid w:val="005162EB"/>
    <w:rsid w:val="00516343"/>
    <w:rsid w:val="005203A5"/>
    <w:rsid w:val="0052193C"/>
    <w:rsid w:val="00522717"/>
    <w:rsid w:val="00525128"/>
    <w:rsid w:val="00530DEC"/>
    <w:rsid w:val="005316D1"/>
    <w:rsid w:val="00533916"/>
    <w:rsid w:val="00534281"/>
    <w:rsid w:val="0053475C"/>
    <w:rsid w:val="00536E39"/>
    <w:rsid w:val="00536F88"/>
    <w:rsid w:val="005419CF"/>
    <w:rsid w:val="00542968"/>
    <w:rsid w:val="00543CD1"/>
    <w:rsid w:val="005506D1"/>
    <w:rsid w:val="0055711B"/>
    <w:rsid w:val="005855B6"/>
    <w:rsid w:val="00595ADF"/>
    <w:rsid w:val="00595E03"/>
    <w:rsid w:val="005A3CEF"/>
    <w:rsid w:val="005A4912"/>
    <w:rsid w:val="005A5A07"/>
    <w:rsid w:val="005A5A5D"/>
    <w:rsid w:val="005B7001"/>
    <w:rsid w:val="005B7779"/>
    <w:rsid w:val="005C019D"/>
    <w:rsid w:val="005C0C78"/>
    <w:rsid w:val="005C41D0"/>
    <w:rsid w:val="005C716A"/>
    <w:rsid w:val="005C7871"/>
    <w:rsid w:val="005D0578"/>
    <w:rsid w:val="005D44B6"/>
    <w:rsid w:val="005D4FF8"/>
    <w:rsid w:val="005D6B19"/>
    <w:rsid w:val="005E131F"/>
    <w:rsid w:val="005E3A1A"/>
    <w:rsid w:val="005E4166"/>
    <w:rsid w:val="005F0864"/>
    <w:rsid w:val="00600AE3"/>
    <w:rsid w:val="00601397"/>
    <w:rsid w:val="00604474"/>
    <w:rsid w:val="00605139"/>
    <w:rsid w:val="0061138D"/>
    <w:rsid w:val="006115CF"/>
    <w:rsid w:val="00614A2A"/>
    <w:rsid w:val="0062116A"/>
    <w:rsid w:val="00625017"/>
    <w:rsid w:val="006258A6"/>
    <w:rsid w:val="006269AB"/>
    <w:rsid w:val="0063617E"/>
    <w:rsid w:val="00643626"/>
    <w:rsid w:val="0064418A"/>
    <w:rsid w:val="00651357"/>
    <w:rsid w:val="00652817"/>
    <w:rsid w:val="00654260"/>
    <w:rsid w:val="006643D1"/>
    <w:rsid w:val="0066449D"/>
    <w:rsid w:val="0067150A"/>
    <w:rsid w:val="006837E4"/>
    <w:rsid w:val="006847BD"/>
    <w:rsid w:val="0068519F"/>
    <w:rsid w:val="00687469"/>
    <w:rsid w:val="006915C0"/>
    <w:rsid w:val="00692225"/>
    <w:rsid w:val="0069725D"/>
    <w:rsid w:val="00697561"/>
    <w:rsid w:val="006B2E8F"/>
    <w:rsid w:val="006B466F"/>
    <w:rsid w:val="006B4E0C"/>
    <w:rsid w:val="006C17C1"/>
    <w:rsid w:val="006C289A"/>
    <w:rsid w:val="006D1797"/>
    <w:rsid w:val="006D7935"/>
    <w:rsid w:val="006F10FA"/>
    <w:rsid w:val="006F15C7"/>
    <w:rsid w:val="006F4637"/>
    <w:rsid w:val="007010C2"/>
    <w:rsid w:val="0070241F"/>
    <w:rsid w:val="00704DF7"/>
    <w:rsid w:val="007121C0"/>
    <w:rsid w:val="007121E3"/>
    <w:rsid w:val="00714C02"/>
    <w:rsid w:val="00726D18"/>
    <w:rsid w:val="0073067F"/>
    <w:rsid w:val="007327CF"/>
    <w:rsid w:val="007341B7"/>
    <w:rsid w:val="0073601F"/>
    <w:rsid w:val="007378C8"/>
    <w:rsid w:val="0074469A"/>
    <w:rsid w:val="00744CA8"/>
    <w:rsid w:val="00744DAD"/>
    <w:rsid w:val="00747D87"/>
    <w:rsid w:val="0075111F"/>
    <w:rsid w:val="007556AD"/>
    <w:rsid w:val="00765A82"/>
    <w:rsid w:val="0077007F"/>
    <w:rsid w:val="0077303B"/>
    <w:rsid w:val="007907B3"/>
    <w:rsid w:val="007924A8"/>
    <w:rsid w:val="00796100"/>
    <w:rsid w:val="00796409"/>
    <w:rsid w:val="007B1E35"/>
    <w:rsid w:val="007B52EE"/>
    <w:rsid w:val="007B72D7"/>
    <w:rsid w:val="007C1873"/>
    <w:rsid w:val="007C1ACE"/>
    <w:rsid w:val="007C1D52"/>
    <w:rsid w:val="007C4BE5"/>
    <w:rsid w:val="007C5566"/>
    <w:rsid w:val="007D032E"/>
    <w:rsid w:val="007D04B9"/>
    <w:rsid w:val="007D24BB"/>
    <w:rsid w:val="007D5811"/>
    <w:rsid w:val="007D5814"/>
    <w:rsid w:val="007E47C9"/>
    <w:rsid w:val="007E646D"/>
    <w:rsid w:val="007E7C3A"/>
    <w:rsid w:val="007F5055"/>
    <w:rsid w:val="007F5B2B"/>
    <w:rsid w:val="007F7BB0"/>
    <w:rsid w:val="00800F6C"/>
    <w:rsid w:val="008033EC"/>
    <w:rsid w:val="008110ED"/>
    <w:rsid w:val="00811C21"/>
    <w:rsid w:val="008150E7"/>
    <w:rsid w:val="008176E9"/>
    <w:rsid w:val="0082091B"/>
    <w:rsid w:val="008227C1"/>
    <w:rsid w:val="00824E32"/>
    <w:rsid w:val="0082777E"/>
    <w:rsid w:val="00836C79"/>
    <w:rsid w:val="0083723B"/>
    <w:rsid w:val="008401B2"/>
    <w:rsid w:val="008410B1"/>
    <w:rsid w:val="008415B7"/>
    <w:rsid w:val="00841ED4"/>
    <w:rsid w:val="00843292"/>
    <w:rsid w:val="008435CA"/>
    <w:rsid w:val="00845A82"/>
    <w:rsid w:val="00855027"/>
    <w:rsid w:val="0085703C"/>
    <w:rsid w:val="00857956"/>
    <w:rsid w:val="00864BAB"/>
    <w:rsid w:val="00864D94"/>
    <w:rsid w:val="008650B8"/>
    <w:rsid w:val="00865293"/>
    <w:rsid w:val="00867A8F"/>
    <w:rsid w:val="00870C07"/>
    <w:rsid w:val="008826FF"/>
    <w:rsid w:val="00890C14"/>
    <w:rsid w:val="00892222"/>
    <w:rsid w:val="008A0528"/>
    <w:rsid w:val="008A216A"/>
    <w:rsid w:val="008A4EAC"/>
    <w:rsid w:val="008A5237"/>
    <w:rsid w:val="008A7753"/>
    <w:rsid w:val="008B0BCF"/>
    <w:rsid w:val="008B477D"/>
    <w:rsid w:val="008B4952"/>
    <w:rsid w:val="008C0E4C"/>
    <w:rsid w:val="008C3CA1"/>
    <w:rsid w:val="008D0CA1"/>
    <w:rsid w:val="008D20D2"/>
    <w:rsid w:val="008D4467"/>
    <w:rsid w:val="008E3638"/>
    <w:rsid w:val="008F0ED9"/>
    <w:rsid w:val="008F7452"/>
    <w:rsid w:val="0090343E"/>
    <w:rsid w:val="0090485E"/>
    <w:rsid w:val="009121E8"/>
    <w:rsid w:val="00926086"/>
    <w:rsid w:val="00926E00"/>
    <w:rsid w:val="00931B65"/>
    <w:rsid w:val="0093373B"/>
    <w:rsid w:val="0093524D"/>
    <w:rsid w:val="00935388"/>
    <w:rsid w:val="00935E3E"/>
    <w:rsid w:val="00936CC3"/>
    <w:rsid w:val="00937D89"/>
    <w:rsid w:val="0094587D"/>
    <w:rsid w:val="00957F97"/>
    <w:rsid w:val="009633FF"/>
    <w:rsid w:val="009667A0"/>
    <w:rsid w:val="009701CC"/>
    <w:rsid w:val="00970E75"/>
    <w:rsid w:val="0098005A"/>
    <w:rsid w:val="009821EA"/>
    <w:rsid w:val="00990C07"/>
    <w:rsid w:val="00997F4F"/>
    <w:rsid w:val="009C053D"/>
    <w:rsid w:val="009C45AC"/>
    <w:rsid w:val="009C4C06"/>
    <w:rsid w:val="009C685A"/>
    <w:rsid w:val="009D05B2"/>
    <w:rsid w:val="009D4774"/>
    <w:rsid w:val="009D5DB5"/>
    <w:rsid w:val="009D7485"/>
    <w:rsid w:val="009E12A6"/>
    <w:rsid w:val="009E434B"/>
    <w:rsid w:val="009F12F0"/>
    <w:rsid w:val="009F412B"/>
    <w:rsid w:val="009F4CB8"/>
    <w:rsid w:val="00A04850"/>
    <w:rsid w:val="00A05062"/>
    <w:rsid w:val="00A124E2"/>
    <w:rsid w:val="00A15315"/>
    <w:rsid w:val="00A15F0B"/>
    <w:rsid w:val="00A2219A"/>
    <w:rsid w:val="00A244C3"/>
    <w:rsid w:val="00A30219"/>
    <w:rsid w:val="00A46F73"/>
    <w:rsid w:val="00A47103"/>
    <w:rsid w:val="00A50DC5"/>
    <w:rsid w:val="00A535CF"/>
    <w:rsid w:val="00A549D4"/>
    <w:rsid w:val="00A57BC4"/>
    <w:rsid w:val="00A6092D"/>
    <w:rsid w:val="00A61777"/>
    <w:rsid w:val="00A70296"/>
    <w:rsid w:val="00A71916"/>
    <w:rsid w:val="00A76A89"/>
    <w:rsid w:val="00A76CC1"/>
    <w:rsid w:val="00A9762F"/>
    <w:rsid w:val="00AA036C"/>
    <w:rsid w:val="00AA1751"/>
    <w:rsid w:val="00AA6292"/>
    <w:rsid w:val="00AA7311"/>
    <w:rsid w:val="00AB213F"/>
    <w:rsid w:val="00AB43F1"/>
    <w:rsid w:val="00AC03B4"/>
    <w:rsid w:val="00AD48E6"/>
    <w:rsid w:val="00AD6C0C"/>
    <w:rsid w:val="00AE10A5"/>
    <w:rsid w:val="00AE54D0"/>
    <w:rsid w:val="00AE730E"/>
    <w:rsid w:val="00B03950"/>
    <w:rsid w:val="00B070B9"/>
    <w:rsid w:val="00B14796"/>
    <w:rsid w:val="00B17D5B"/>
    <w:rsid w:val="00B23EFE"/>
    <w:rsid w:val="00B320EE"/>
    <w:rsid w:val="00B60ADD"/>
    <w:rsid w:val="00B7382D"/>
    <w:rsid w:val="00B764DF"/>
    <w:rsid w:val="00B80E92"/>
    <w:rsid w:val="00B82F51"/>
    <w:rsid w:val="00B84188"/>
    <w:rsid w:val="00B90FAA"/>
    <w:rsid w:val="00B922A0"/>
    <w:rsid w:val="00B9664E"/>
    <w:rsid w:val="00B96B9E"/>
    <w:rsid w:val="00BA14F3"/>
    <w:rsid w:val="00BA3641"/>
    <w:rsid w:val="00BB0C53"/>
    <w:rsid w:val="00BB12EB"/>
    <w:rsid w:val="00BB3F14"/>
    <w:rsid w:val="00BB7D26"/>
    <w:rsid w:val="00BB7D83"/>
    <w:rsid w:val="00BC015C"/>
    <w:rsid w:val="00BC6F76"/>
    <w:rsid w:val="00BD3E2C"/>
    <w:rsid w:val="00BD6E1A"/>
    <w:rsid w:val="00BE2F47"/>
    <w:rsid w:val="00BE306D"/>
    <w:rsid w:val="00BE4F30"/>
    <w:rsid w:val="00BE5FB0"/>
    <w:rsid w:val="00BF3028"/>
    <w:rsid w:val="00BF448B"/>
    <w:rsid w:val="00BF7B6E"/>
    <w:rsid w:val="00BF7D0B"/>
    <w:rsid w:val="00C017F6"/>
    <w:rsid w:val="00C03A22"/>
    <w:rsid w:val="00C051BF"/>
    <w:rsid w:val="00C07A77"/>
    <w:rsid w:val="00C1602E"/>
    <w:rsid w:val="00C17809"/>
    <w:rsid w:val="00C2146F"/>
    <w:rsid w:val="00C23115"/>
    <w:rsid w:val="00C2410E"/>
    <w:rsid w:val="00C24E6A"/>
    <w:rsid w:val="00C26A8C"/>
    <w:rsid w:val="00C34FCF"/>
    <w:rsid w:val="00C373E9"/>
    <w:rsid w:val="00C42FB3"/>
    <w:rsid w:val="00C44EEB"/>
    <w:rsid w:val="00C464A0"/>
    <w:rsid w:val="00C50067"/>
    <w:rsid w:val="00C54414"/>
    <w:rsid w:val="00C54ADD"/>
    <w:rsid w:val="00C60EDA"/>
    <w:rsid w:val="00C649FE"/>
    <w:rsid w:val="00C64A38"/>
    <w:rsid w:val="00C6547C"/>
    <w:rsid w:val="00C717AD"/>
    <w:rsid w:val="00C83EF7"/>
    <w:rsid w:val="00C87DA3"/>
    <w:rsid w:val="00C87FAC"/>
    <w:rsid w:val="00C9489F"/>
    <w:rsid w:val="00CA3F49"/>
    <w:rsid w:val="00CA79A5"/>
    <w:rsid w:val="00CB0FF5"/>
    <w:rsid w:val="00CB1218"/>
    <w:rsid w:val="00CB3DE0"/>
    <w:rsid w:val="00CB53AF"/>
    <w:rsid w:val="00CC3F7A"/>
    <w:rsid w:val="00CC764D"/>
    <w:rsid w:val="00CD3E5B"/>
    <w:rsid w:val="00CD453A"/>
    <w:rsid w:val="00CD52FE"/>
    <w:rsid w:val="00CD74E3"/>
    <w:rsid w:val="00CF148F"/>
    <w:rsid w:val="00CF6A46"/>
    <w:rsid w:val="00CF76BA"/>
    <w:rsid w:val="00D07BF9"/>
    <w:rsid w:val="00D1245A"/>
    <w:rsid w:val="00D127F3"/>
    <w:rsid w:val="00D20825"/>
    <w:rsid w:val="00D23104"/>
    <w:rsid w:val="00D315E5"/>
    <w:rsid w:val="00D406E2"/>
    <w:rsid w:val="00D40CD9"/>
    <w:rsid w:val="00D4281A"/>
    <w:rsid w:val="00D44B6E"/>
    <w:rsid w:val="00D546C9"/>
    <w:rsid w:val="00D57DBA"/>
    <w:rsid w:val="00D6146C"/>
    <w:rsid w:val="00D73BB1"/>
    <w:rsid w:val="00D82A3E"/>
    <w:rsid w:val="00D83701"/>
    <w:rsid w:val="00D84FAF"/>
    <w:rsid w:val="00D86EBE"/>
    <w:rsid w:val="00D90855"/>
    <w:rsid w:val="00D90AD7"/>
    <w:rsid w:val="00D963A1"/>
    <w:rsid w:val="00D96B0E"/>
    <w:rsid w:val="00DA16E1"/>
    <w:rsid w:val="00DB5020"/>
    <w:rsid w:val="00DC0F96"/>
    <w:rsid w:val="00DC3559"/>
    <w:rsid w:val="00DC75FE"/>
    <w:rsid w:val="00DD6D8E"/>
    <w:rsid w:val="00DE6606"/>
    <w:rsid w:val="00DE7039"/>
    <w:rsid w:val="00DF0B05"/>
    <w:rsid w:val="00E01622"/>
    <w:rsid w:val="00E2034A"/>
    <w:rsid w:val="00E21AFB"/>
    <w:rsid w:val="00E303F3"/>
    <w:rsid w:val="00E30CC4"/>
    <w:rsid w:val="00E337C1"/>
    <w:rsid w:val="00E33823"/>
    <w:rsid w:val="00E40497"/>
    <w:rsid w:val="00E42E70"/>
    <w:rsid w:val="00E43AE8"/>
    <w:rsid w:val="00E44090"/>
    <w:rsid w:val="00E443BB"/>
    <w:rsid w:val="00E56612"/>
    <w:rsid w:val="00E63C79"/>
    <w:rsid w:val="00E64856"/>
    <w:rsid w:val="00E719AD"/>
    <w:rsid w:val="00E807E3"/>
    <w:rsid w:val="00E8169C"/>
    <w:rsid w:val="00E8343E"/>
    <w:rsid w:val="00E9654A"/>
    <w:rsid w:val="00E969C7"/>
    <w:rsid w:val="00E97CF1"/>
    <w:rsid w:val="00EA1384"/>
    <w:rsid w:val="00EA3951"/>
    <w:rsid w:val="00EA40CD"/>
    <w:rsid w:val="00EB20E0"/>
    <w:rsid w:val="00EB6158"/>
    <w:rsid w:val="00EB6DEA"/>
    <w:rsid w:val="00EC670C"/>
    <w:rsid w:val="00ED3676"/>
    <w:rsid w:val="00ED74D2"/>
    <w:rsid w:val="00EE4412"/>
    <w:rsid w:val="00EF0C9E"/>
    <w:rsid w:val="00EF50A5"/>
    <w:rsid w:val="00F00A17"/>
    <w:rsid w:val="00F050AC"/>
    <w:rsid w:val="00F07EB4"/>
    <w:rsid w:val="00F10A21"/>
    <w:rsid w:val="00F24405"/>
    <w:rsid w:val="00F250AE"/>
    <w:rsid w:val="00F30A6C"/>
    <w:rsid w:val="00F313EF"/>
    <w:rsid w:val="00F451B0"/>
    <w:rsid w:val="00F5707D"/>
    <w:rsid w:val="00F6241E"/>
    <w:rsid w:val="00F649E6"/>
    <w:rsid w:val="00F67E9F"/>
    <w:rsid w:val="00F7423C"/>
    <w:rsid w:val="00F7786F"/>
    <w:rsid w:val="00F826A6"/>
    <w:rsid w:val="00F85C71"/>
    <w:rsid w:val="00F972F9"/>
    <w:rsid w:val="00FA7973"/>
    <w:rsid w:val="00FB0752"/>
    <w:rsid w:val="00FB4153"/>
    <w:rsid w:val="00FB7E7F"/>
    <w:rsid w:val="00FC0BE3"/>
    <w:rsid w:val="00FC520E"/>
    <w:rsid w:val="00FD59A1"/>
    <w:rsid w:val="00FD7F83"/>
    <w:rsid w:val="00FE01E8"/>
    <w:rsid w:val="00FE2567"/>
    <w:rsid w:val="00FE6DB1"/>
    <w:rsid w:val="00FF2DB0"/>
    <w:rsid w:val="00FF404C"/>
    <w:rsid w:val="00FF5F4E"/>
    <w:rsid w:val="0257961F"/>
    <w:rsid w:val="06AB568D"/>
    <w:rsid w:val="07DB0236"/>
    <w:rsid w:val="17E3BAA9"/>
    <w:rsid w:val="1BE145B9"/>
    <w:rsid w:val="1C036158"/>
    <w:rsid w:val="2128D781"/>
    <w:rsid w:val="2D0418EA"/>
    <w:rsid w:val="2D3B4836"/>
    <w:rsid w:val="2F4CC18E"/>
    <w:rsid w:val="33CF9431"/>
    <w:rsid w:val="38C8E16E"/>
    <w:rsid w:val="3B6ADCB4"/>
    <w:rsid w:val="3D4E0B81"/>
    <w:rsid w:val="3D59B664"/>
    <w:rsid w:val="412FB2EA"/>
    <w:rsid w:val="42DB9AE5"/>
    <w:rsid w:val="497C8EDC"/>
    <w:rsid w:val="4A01458A"/>
    <w:rsid w:val="4ADC897D"/>
    <w:rsid w:val="4CD96C5C"/>
    <w:rsid w:val="4DE8D59D"/>
    <w:rsid w:val="4F74B6A4"/>
    <w:rsid w:val="519826F7"/>
    <w:rsid w:val="5516A7ED"/>
    <w:rsid w:val="5940453A"/>
    <w:rsid w:val="5BAFA2AE"/>
    <w:rsid w:val="77BCF0E5"/>
    <w:rsid w:val="7D808E8E"/>
    <w:rsid w:val="7DCD2CA5"/>
    <w:rsid w:val="7F1C5EEF"/>
    <w:rsid w:val="7F1FF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56387"/>
  <w15:chartTrackingRefBased/>
  <w15:docId w15:val="{4FDF4A76-FB1D-42A7-A0D0-5F9DC1D9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7F0"/>
    <w:pPr>
      <w:spacing w:after="160" w:line="259" w:lineRule="auto"/>
      <w:jc w:val="both"/>
    </w:pPr>
    <w:rPr>
      <w:rFonts w:ascii="Open Sans" w:hAnsi="Open Sans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D49"/>
    <w:pPr>
      <w:keepNext/>
      <w:keepLines/>
      <w:numPr>
        <w:numId w:val="2"/>
      </w:numPr>
      <w:spacing w:before="160" w:after="120"/>
      <w:jc w:val="left"/>
      <w:outlineLvl w:val="0"/>
    </w:pPr>
    <w:rPr>
      <w:rFonts w:eastAsiaTheme="majorEastAsia" w:cstheme="majorBidi"/>
      <w:b/>
      <w:color w:val="1859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D49"/>
    <w:pPr>
      <w:keepNext/>
      <w:keepLines/>
      <w:numPr>
        <w:ilvl w:val="1"/>
        <w:numId w:val="2"/>
      </w:numPr>
      <w:spacing w:before="120" w:after="120"/>
      <w:jc w:val="left"/>
      <w:outlineLvl w:val="1"/>
    </w:pPr>
    <w:rPr>
      <w:rFonts w:eastAsiaTheme="majorEastAsia" w:cstheme="majorBidi"/>
      <w:b/>
      <w:color w:val="1859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A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1859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C8A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1859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48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48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48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48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48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D49"/>
    <w:rPr>
      <w:rFonts w:ascii="Segoe UI" w:eastAsiaTheme="majorEastAsia" w:hAnsi="Segoe UI" w:cstheme="majorBidi"/>
      <w:b/>
      <w:color w:val="185980"/>
      <w:sz w:val="28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764DF"/>
    <w:pPr>
      <w:numPr>
        <w:numId w:val="5"/>
      </w:numPr>
    </w:pPr>
  </w:style>
  <w:style w:type="table" w:styleId="TableGrid">
    <w:name w:val="Table Grid"/>
    <w:basedOn w:val="TableNormal"/>
    <w:uiPriority w:val="39"/>
    <w:rsid w:val="00CF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0D49"/>
    <w:rPr>
      <w:rFonts w:ascii="Segoe UI" w:eastAsiaTheme="majorEastAsia" w:hAnsi="Segoe UI" w:cstheme="majorBidi"/>
      <w:b/>
      <w:color w:val="185980"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F1C8A"/>
    <w:rPr>
      <w:rFonts w:ascii="Segoe UI" w:eastAsiaTheme="majorEastAsia" w:hAnsi="Segoe UI" w:cstheme="majorBidi"/>
      <w:color w:val="185980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F1C8A"/>
    <w:rPr>
      <w:rFonts w:ascii="Segoe UI" w:eastAsiaTheme="majorEastAsia" w:hAnsi="Segoe UI" w:cstheme="majorBidi"/>
      <w:i/>
      <w:iCs/>
      <w:color w:val="185980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48F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48F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48F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4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4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customStyle="1" w:styleId="CurrentList1">
    <w:name w:val="Current List1"/>
    <w:uiPriority w:val="99"/>
    <w:rsid w:val="00CF148F"/>
    <w:pPr>
      <w:numPr>
        <w:numId w:val="3"/>
      </w:numPr>
    </w:pPr>
  </w:style>
  <w:style w:type="paragraph" w:customStyle="1" w:styleId="TableHeading">
    <w:name w:val="Table Heading"/>
    <w:basedOn w:val="Normal"/>
    <w:qFormat/>
    <w:rsid w:val="0014750B"/>
    <w:pPr>
      <w:spacing w:after="0"/>
    </w:pPr>
    <w:rPr>
      <w:b/>
      <w:color w:val="FFFFFF" w:themeColor="background1"/>
    </w:rPr>
  </w:style>
  <w:style w:type="paragraph" w:customStyle="1" w:styleId="DecisionHeading">
    <w:name w:val="Decision Heading"/>
    <w:basedOn w:val="Normal"/>
    <w:qFormat/>
    <w:rsid w:val="002E17F0"/>
    <w:pPr>
      <w:spacing w:after="0" w:line="240" w:lineRule="auto"/>
    </w:pPr>
    <w:rPr>
      <w:b/>
      <w:color w:val="185980"/>
    </w:rPr>
  </w:style>
  <w:style w:type="paragraph" w:styleId="Header">
    <w:name w:val="header"/>
    <w:basedOn w:val="Normal"/>
    <w:link w:val="HeaderChar"/>
    <w:uiPriority w:val="99"/>
    <w:unhideWhenUsed/>
    <w:rsid w:val="00BB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83"/>
    <w:rPr>
      <w:rFonts w:ascii="Segoe UI" w:hAnsi="Segoe UI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83"/>
    <w:rPr>
      <w:rFonts w:ascii="Segoe UI" w:hAnsi="Segoe UI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B7D83"/>
  </w:style>
  <w:style w:type="paragraph" w:customStyle="1" w:styleId="TableofContentsHeading">
    <w:name w:val="Table of Contents Heading"/>
    <w:basedOn w:val="Normal"/>
    <w:qFormat/>
    <w:rsid w:val="00D86EBE"/>
    <w:pPr>
      <w:spacing w:after="0" w:line="240" w:lineRule="auto"/>
    </w:pPr>
    <w:rPr>
      <w:b/>
      <w:color w:val="185980"/>
      <w:sz w:val="36"/>
    </w:rPr>
  </w:style>
  <w:style w:type="character" w:styleId="Hyperlink">
    <w:name w:val="Hyperlink"/>
    <w:basedOn w:val="DefaultParagraphFont"/>
    <w:uiPriority w:val="99"/>
    <w:unhideWhenUsed/>
    <w:rsid w:val="00BB7D83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2E17F0"/>
    <w:rPr>
      <w:rFonts w:ascii="Open Sans" w:hAnsi="Open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17F0"/>
    <w:rPr>
      <w:rFonts w:ascii="Open Sans" w:hAnsi="Open Sans"/>
      <w:i/>
      <w:iCs/>
    </w:rPr>
  </w:style>
  <w:style w:type="paragraph" w:styleId="Subtitle">
    <w:name w:val="Subtitle"/>
    <w:aliases w:val="Subtitle Decision"/>
    <w:basedOn w:val="Normal"/>
    <w:next w:val="Normal"/>
    <w:link w:val="SubtitleChar"/>
    <w:uiPriority w:val="11"/>
    <w:qFormat/>
    <w:rsid w:val="00B90FAA"/>
    <w:pPr>
      <w:numPr>
        <w:ilvl w:val="1"/>
      </w:numPr>
    </w:pPr>
    <w:rPr>
      <w:rFonts w:eastAsiaTheme="minorEastAsia"/>
      <w:color w:val="1C3453"/>
      <w:spacing w:val="15"/>
      <w:sz w:val="48"/>
      <w:szCs w:val="22"/>
    </w:rPr>
  </w:style>
  <w:style w:type="character" w:customStyle="1" w:styleId="SubtitleChar">
    <w:name w:val="Subtitle Char"/>
    <w:aliases w:val="Subtitle Decision Char"/>
    <w:basedOn w:val="DefaultParagraphFont"/>
    <w:link w:val="Subtitle"/>
    <w:uiPriority w:val="11"/>
    <w:rsid w:val="00B90FAA"/>
    <w:rPr>
      <w:rFonts w:ascii="Segoe UI" w:eastAsiaTheme="minorEastAsia" w:hAnsi="Segoe UI"/>
      <w:color w:val="1C3453"/>
      <w:spacing w:val="15"/>
      <w:sz w:val="48"/>
      <w:szCs w:val="22"/>
      <w:lang w:val="en-GB"/>
    </w:rPr>
  </w:style>
  <w:style w:type="paragraph" w:customStyle="1" w:styleId="TableText">
    <w:name w:val="Table Text"/>
    <w:basedOn w:val="Normal"/>
    <w:qFormat/>
    <w:rsid w:val="00A76CC1"/>
    <w:pPr>
      <w:spacing w:after="0" w:line="240" w:lineRule="auto"/>
      <w:jc w:val="left"/>
    </w:pPr>
  </w:style>
  <w:style w:type="paragraph" w:styleId="Title">
    <w:name w:val="Title"/>
    <w:aliases w:val="Cover Page_Title"/>
    <w:basedOn w:val="Normal"/>
    <w:next w:val="Normal"/>
    <w:link w:val="TitleChar"/>
    <w:uiPriority w:val="10"/>
    <w:qFormat/>
    <w:rsid w:val="003F1C8A"/>
    <w:pPr>
      <w:spacing w:after="0" w:line="240" w:lineRule="auto"/>
      <w:contextualSpacing/>
    </w:pPr>
    <w:rPr>
      <w:rFonts w:eastAsiaTheme="majorEastAsia" w:cstheme="majorBidi"/>
      <w:b/>
      <w:color w:val="1C3453"/>
      <w:spacing w:val="-10"/>
      <w:kern w:val="28"/>
      <w:sz w:val="48"/>
      <w:szCs w:val="56"/>
    </w:rPr>
  </w:style>
  <w:style w:type="character" w:customStyle="1" w:styleId="TitleChar">
    <w:name w:val="Title Char"/>
    <w:aliases w:val="Cover Page_Title Char"/>
    <w:basedOn w:val="DefaultParagraphFont"/>
    <w:link w:val="Title"/>
    <w:uiPriority w:val="10"/>
    <w:rsid w:val="003F1C8A"/>
    <w:rPr>
      <w:rFonts w:ascii="Segoe UI" w:eastAsiaTheme="majorEastAsia" w:hAnsi="Segoe UI" w:cstheme="majorBidi"/>
      <w:b/>
      <w:color w:val="1C3453"/>
      <w:spacing w:val="-10"/>
      <w:kern w:val="28"/>
      <w:sz w:val="48"/>
      <w:szCs w:val="56"/>
      <w:lang w:val="en-GB"/>
    </w:rPr>
  </w:style>
  <w:style w:type="paragraph" w:customStyle="1" w:styleId="CoverPageSOFF">
    <w:name w:val="Cover Page_SOFF"/>
    <w:basedOn w:val="Normal"/>
    <w:qFormat/>
    <w:rsid w:val="002E17F0"/>
    <w:pPr>
      <w:numPr>
        <w:ilvl w:val="1"/>
      </w:numPr>
      <w:spacing w:after="0" w:line="240" w:lineRule="auto"/>
      <w:jc w:val="left"/>
    </w:pPr>
    <w:rPr>
      <w:rFonts w:eastAsiaTheme="minorEastAsia" w:cs="Segoe UI"/>
      <w:color w:val="1C3453"/>
      <w:spacing w:val="15"/>
      <w:kern w:val="0"/>
      <w:sz w:val="40"/>
      <w:szCs w:val="22"/>
      <w:lang w:val="en-US"/>
      <w14:ligatures w14:val="none"/>
    </w:rPr>
  </w:style>
  <w:style w:type="paragraph" w:customStyle="1" w:styleId="CoverPageMeeting">
    <w:name w:val="Cover Page_Meeting"/>
    <w:basedOn w:val="CoverPageSOFF"/>
    <w:qFormat/>
    <w:rsid w:val="002E17F0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F7786F"/>
    <w:rPr>
      <w:iCs/>
      <w:color w:val="000000" w:themeColor="text1"/>
      <w:sz w:val="20"/>
      <w:szCs w:val="18"/>
    </w:rPr>
  </w:style>
  <w:style w:type="numbering" w:customStyle="1" w:styleId="CurrentList2">
    <w:name w:val="Current List2"/>
    <w:uiPriority w:val="99"/>
    <w:rsid w:val="00B764DF"/>
    <w:pPr>
      <w:numPr>
        <w:numId w:val="6"/>
      </w:numPr>
    </w:pPr>
  </w:style>
  <w:style w:type="paragraph" w:styleId="NoSpacing">
    <w:name w:val="No Spacing"/>
    <w:uiPriority w:val="1"/>
    <w:qFormat/>
    <w:rsid w:val="002E17F0"/>
    <w:pPr>
      <w:jc w:val="both"/>
    </w:pPr>
    <w:rPr>
      <w:rFonts w:ascii="Open Sans" w:hAnsi="Open Sans"/>
      <w:sz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E17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F0"/>
    <w:rPr>
      <w:rFonts w:ascii="Open Sans" w:hAnsi="Open Sans"/>
      <w:i/>
      <w:iCs/>
      <w:color w:val="404040" w:themeColor="text1" w:themeTint="BF"/>
      <w:sz w:val="2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A07FC"/>
    <w:pPr>
      <w:numPr>
        <w:numId w:val="0"/>
      </w:num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A07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07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A07FC"/>
    <w:pPr>
      <w:spacing w:after="100"/>
      <w:ind w:left="440"/>
    </w:pPr>
  </w:style>
  <w:style w:type="paragraph" w:styleId="Revision">
    <w:name w:val="Revision"/>
    <w:hidden/>
    <w:uiPriority w:val="99"/>
    <w:semiHidden/>
    <w:rsid w:val="005316D1"/>
    <w:rPr>
      <w:rFonts w:ascii="Open Sans" w:hAnsi="Open Sans"/>
      <w:sz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0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15C"/>
    <w:rPr>
      <w:rFonts w:ascii="Open Sans" w:hAnsi="Open San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15C"/>
    <w:rPr>
      <w:rFonts w:ascii="Open Sans" w:hAnsi="Open Sans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F126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A73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3C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CDC"/>
    <w:rPr>
      <w:rFonts w:ascii="Open Sans" w:hAnsi="Open Sans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03CDC"/>
    <w:rPr>
      <w:vertAlign w:val="superscript"/>
    </w:rPr>
  </w:style>
  <w:style w:type="character" w:customStyle="1" w:styleId="Style1">
    <w:name w:val="Style1"/>
    <w:basedOn w:val="DefaultParagraphFont"/>
    <w:uiPriority w:val="1"/>
    <w:rsid w:val="0077007F"/>
    <w:rPr>
      <w:rFonts w:ascii="Open Sans" w:hAnsi="Open Sans"/>
      <w:b/>
      <w:sz w:val="48"/>
    </w:rPr>
  </w:style>
  <w:style w:type="character" w:customStyle="1" w:styleId="Style2">
    <w:name w:val="Style2"/>
    <w:basedOn w:val="DefaultParagraphFont"/>
    <w:uiPriority w:val="1"/>
    <w:rsid w:val="0077007F"/>
    <w:rPr>
      <w:rFonts w:ascii="Open Sans" w:hAnsi="Open Sans"/>
      <w:b/>
      <w:color w:val="1C3453"/>
      <w:sz w:val="48"/>
    </w:rPr>
  </w:style>
  <w:style w:type="character" w:customStyle="1" w:styleId="Style3">
    <w:name w:val="Style3"/>
    <w:basedOn w:val="DefaultParagraphFont"/>
    <w:uiPriority w:val="1"/>
    <w:rsid w:val="007D04B9"/>
    <w:rPr>
      <w:rFonts w:ascii="Open Sans" w:hAnsi="Open Sans"/>
      <w:b/>
      <w:color w:val="1C3453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heringLhamo\WMO\WMO%20-%20SOFF%20-%20Documents\SOFF%20working%20space\SOFF%20Communications\Templates\Word_Template_Decision%20for%20Steering%20Committe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52389CB65C4BB3875DF274DEF6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C059-9C1A-41A0-B03D-3462AA045049}"/>
      </w:docPartPr>
      <w:docPartBody>
        <w:p w:rsidR="008D01D0" w:rsidRDefault="005A414D" w:rsidP="005A414D">
          <w:pPr>
            <w:pStyle w:val="6552389CB65C4BB3875DF274DEF62DFA1"/>
          </w:pPr>
          <w:r>
            <w:rPr>
              <w:sz w:val="72"/>
              <w:szCs w:val="40"/>
            </w:rPr>
            <w:t>(c</w:t>
          </w:r>
          <w:r w:rsidRPr="007B72D7">
            <w:rPr>
              <w:sz w:val="72"/>
              <w:szCs w:val="40"/>
            </w:rPr>
            <w:t>ountry</w:t>
          </w:r>
          <w:r>
            <w:rPr>
              <w:sz w:val="72"/>
              <w:szCs w:val="40"/>
            </w:rPr>
            <w:t>)</w:t>
          </w:r>
        </w:p>
      </w:docPartBody>
    </w:docPart>
    <w:docPart>
      <w:docPartPr>
        <w:name w:val="726C245FAF144200B869BAF30AE5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271E2-872B-4418-9650-791742AAB80D}"/>
      </w:docPartPr>
      <w:docPartBody>
        <w:p w:rsidR="008D01D0" w:rsidRDefault="005A414D" w:rsidP="005A414D">
          <w:pPr>
            <w:pStyle w:val="726C245FAF144200B869BAF30AE5523C1"/>
          </w:pPr>
          <w:r w:rsidRPr="00BC6F76">
            <w:rPr>
              <w:b w:val="0"/>
              <w:bCs/>
              <w:color w:val="808080" w:themeColor="background1" w:themeShade="80"/>
              <w:sz w:val="22"/>
              <w:szCs w:val="22"/>
            </w:rPr>
            <w:t>Click to enter a date</w:t>
          </w:r>
        </w:p>
      </w:docPartBody>
    </w:docPart>
    <w:docPart>
      <w:docPartPr>
        <w:name w:val="B021EA9C859A4A808BD6F32738B8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80EE-85AC-461C-947A-9313DAE5599E}"/>
      </w:docPartPr>
      <w:docPartBody>
        <w:p w:rsidR="008D01D0" w:rsidRDefault="005A414D" w:rsidP="005A414D">
          <w:pPr>
            <w:pStyle w:val="B021EA9C859A4A808BD6F32738B8A03A1"/>
          </w:pPr>
          <w:r w:rsidRPr="00BC6F76">
            <w:rPr>
              <w:b w:val="0"/>
              <w:bCs/>
              <w:color w:val="808080" w:themeColor="background1" w:themeShade="80"/>
              <w:sz w:val="22"/>
              <w:szCs w:val="22"/>
            </w:rPr>
            <w:t>Click to enter a date</w:t>
          </w:r>
        </w:p>
      </w:docPartBody>
    </w:docPart>
    <w:docPart>
      <w:docPartPr>
        <w:name w:val="32CDD08BEDE9421EB211259F8294D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4E8F0-BA52-4CB6-83F0-5664574F7614}"/>
      </w:docPartPr>
      <w:docPartBody>
        <w:p w:rsidR="0021598D" w:rsidRDefault="005A414D" w:rsidP="005A414D">
          <w:pPr>
            <w:pStyle w:val="32CDD08BEDE9421EB211259F8294D8F71"/>
          </w:pPr>
          <w:r w:rsidRPr="0077007F">
            <w:rPr>
              <w:rStyle w:val="Style2"/>
              <w:bCs w:val="0"/>
            </w:rPr>
            <w:t>(</w:t>
          </w:r>
          <w:r w:rsidRPr="0077007F">
            <w:rPr>
              <w:spacing w:val="0"/>
              <w:sz w:val="48"/>
              <w:szCs w:val="28"/>
            </w:rPr>
            <w:t>year</w:t>
          </w:r>
          <w:r>
            <w:rPr>
              <w:spacing w:val="0"/>
              <w:sz w:val="48"/>
              <w:szCs w:val="28"/>
            </w:rPr>
            <w:t>)</w:t>
          </w:r>
        </w:p>
      </w:docPartBody>
    </w:docPart>
    <w:docPart>
      <w:docPartPr>
        <w:name w:val="AA6D9F42B85C43A489E9BCFB1BB3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4F5C1-4E7F-4949-B4FA-EE44521C1F04}"/>
      </w:docPartPr>
      <w:docPartBody>
        <w:p w:rsidR="00E45F16" w:rsidRDefault="005A414D" w:rsidP="005A414D">
          <w:pPr>
            <w:pStyle w:val="AA6D9F42B85C43A489E9BCFB1BB38EC01"/>
          </w:pPr>
          <w:r w:rsidRPr="00212D67">
            <w:rPr>
              <w:b w:val="0"/>
              <w:color w:val="808080" w:themeColor="background1" w:themeShade="80"/>
              <w:sz w:val="22"/>
              <w:szCs w:val="22"/>
            </w:rPr>
            <w:t>Highlight main achievements during the reporting period, lessons learned, and any relevant information.</w:t>
          </w:r>
        </w:p>
      </w:docPartBody>
    </w:docPart>
    <w:docPart>
      <w:docPartPr>
        <w:name w:val="6680F03A1F914FF599A00A24145CE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E78AA-AF37-4ECD-96C3-0346B9C10FF1}"/>
      </w:docPartPr>
      <w:docPartBody>
        <w:p w:rsidR="00E45F16" w:rsidRDefault="005A414D" w:rsidP="005A414D">
          <w:pPr>
            <w:pStyle w:val="6680F03A1F914FF599A00A24145CEB4A1"/>
          </w:pPr>
          <w:r w:rsidRPr="00EA3951">
            <w:rPr>
              <w:b w:val="0"/>
              <w:color w:val="808080" w:themeColor="background1" w:themeShade="80"/>
              <w:sz w:val="22"/>
              <w:szCs w:val="22"/>
            </w:rPr>
            <w:t>Please indicate how the Gender Policy of your organization (Implementing Entity) was applied to SOFF Operations.</w:t>
          </w:r>
        </w:p>
      </w:docPartBody>
    </w:docPart>
    <w:docPart>
      <w:docPartPr>
        <w:name w:val="B35ADA5933E84E1AB8E2527D37C1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8955B-3056-4D18-9E9F-2F7BFFCE7A32}"/>
      </w:docPartPr>
      <w:docPartBody>
        <w:p w:rsidR="00E45F16" w:rsidRDefault="005A414D" w:rsidP="005A414D">
          <w:pPr>
            <w:pStyle w:val="B35ADA5933E84E1AB8E2527D37C1F66A1"/>
          </w:pPr>
          <w:r w:rsidRPr="00EA3951">
            <w:rPr>
              <w:b w:val="0"/>
              <w:color w:val="808080" w:themeColor="background1" w:themeShade="80"/>
              <w:sz w:val="22"/>
              <w:szCs w:val="22"/>
            </w:rPr>
            <w:t>Please indicate</w:t>
          </w:r>
          <w:r>
            <w:rPr>
              <w:b w:val="0"/>
              <w:color w:val="808080" w:themeColor="background1" w:themeShade="80"/>
              <w:sz w:val="22"/>
              <w:szCs w:val="22"/>
            </w:rPr>
            <w:t xml:space="preserve"> any engagements to date with civil society and private sector during Investment Phase implementation. </w:t>
          </w:r>
        </w:p>
      </w:docPartBody>
    </w:docPart>
    <w:docPart>
      <w:docPartPr>
        <w:name w:val="85EE9C38771248AA81924935C31F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15FC-58D0-423A-A5B5-92FA5E88E455}"/>
      </w:docPartPr>
      <w:docPartBody>
        <w:p w:rsidR="00E45F16" w:rsidRDefault="005A414D" w:rsidP="005A414D">
          <w:pPr>
            <w:pStyle w:val="85EE9C38771248AA81924935C31FFB6C1"/>
          </w:pPr>
          <w:r w:rsidRPr="00EA3951">
            <w:rPr>
              <w:b w:val="0"/>
              <w:color w:val="808080" w:themeColor="background1" w:themeShade="80"/>
              <w:sz w:val="22"/>
              <w:szCs w:val="22"/>
            </w:rPr>
            <w:t xml:space="preserve">Please </w:t>
          </w:r>
          <w:r>
            <w:rPr>
              <w:b w:val="0"/>
              <w:color w:val="808080" w:themeColor="background1" w:themeShade="80"/>
              <w:sz w:val="22"/>
              <w:szCs w:val="22"/>
            </w:rPr>
            <w:t>share any success stories and links to news and publications relevant to Investment Phase implementation.</w:t>
          </w:r>
        </w:p>
      </w:docPartBody>
    </w:docPart>
    <w:docPart>
      <w:docPartPr>
        <w:name w:val="84E5A7E6239F45C9BF15784B213C6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1244-7FE8-4899-8C8B-23AF06A6AD44}"/>
      </w:docPartPr>
      <w:docPartBody>
        <w:p w:rsidR="00E45F16" w:rsidRDefault="005A414D" w:rsidP="005A414D">
          <w:pPr>
            <w:pStyle w:val="84E5A7E6239F45C9BF15784B213C69F81"/>
          </w:pPr>
          <w:r w:rsidRPr="00EA3951">
            <w:rPr>
              <w:b w:val="0"/>
              <w:color w:val="808080" w:themeColor="background1" w:themeShade="80"/>
              <w:sz w:val="22"/>
              <w:szCs w:val="22"/>
            </w:rPr>
            <w:t xml:space="preserve">Please </w:t>
          </w:r>
          <w:r>
            <w:rPr>
              <w:b w:val="0"/>
              <w:color w:val="808080" w:themeColor="background1" w:themeShade="80"/>
              <w:sz w:val="22"/>
              <w:szCs w:val="22"/>
            </w:rPr>
            <w:t xml:space="preserve">indicate any complementarity with ongoing and future projects/programmes with other climate funds. </w:t>
          </w:r>
        </w:p>
      </w:docPartBody>
    </w:docPart>
    <w:docPart>
      <w:docPartPr>
        <w:name w:val="C2AB2C7DF1BB4D5BB6BD8E1FB928F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87CA-5C0D-40D9-8225-0B425DCF3DAE}"/>
      </w:docPartPr>
      <w:docPartBody>
        <w:p w:rsidR="00E45F16" w:rsidRDefault="005A414D" w:rsidP="005A414D">
          <w:pPr>
            <w:pStyle w:val="C2AB2C7DF1BB4D5BB6BD8E1FB928FD7A1"/>
          </w:pPr>
          <w:r w:rsidRPr="00EA3951">
            <w:rPr>
              <w:b w:val="0"/>
              <w:color w:val="808080" w:themeColor="background1" w:themeShade="80"/>
              <w:sz w:val="22"/>
              <w:szCs w:val="22"/>
            </w:rPr>
            <w:t xml:space="preserve">Please indicate how </w:t>
          </w:r>
          <w:r w:rsidRPr="005D6B19">
            <w:rPr>
              <w:b w:val="0"/>
              <w:color w:val="808080" w:themeColor="background1" w:themeShade="80"/>
              <w:sz w:val="22"/>
              <w:szCs w:val="22"/>
            </w:rPr>
            <w:t>environmental and social safeguards standards</w:t>
          </w:r>
          <w:r>
            <w:rPr>
              <w:b w:val="0"/>
              <w:color w:val="808080" w:themeColor="background1" w:themeShade="80"/>
              <w:sz w:val="22"/>
              <w:szCs w:val="22"/>
            </w:rPr>
            <w:t xml:space="preserve"> are observed in the execution of activities.</w:t>
          </w:r>
        </w:p>
      </w:docPartBody>
    </w:docPart>
    <w:docPart>
      <w:docPartPr>
        <w:name w:val="5BCC8EE05C6143F1B70792547077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4A7F-C66D-45AF-A132-DB44AD6F6A35}"/>
      </w:docPartPr>
      <w:docPartBody>
        <w:p w:rsidR="009773D3" w:rsidRDefault="005A414D" w:rsidP="005A414D">
          <w:pPr>
            <w:pStyle w:val="5BCC8EE05C6143F1B707925470775E23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52EBABCE51174F0E93EBCD2011ABB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C0C4D-2A84-4B95-AAFC-6A1F00120211}"/>
      </w:docPartPr>
      <w:docPartBody>
        <w:p w:rsidR="009773D3" w:rsidRDefault="005A414D" w:rsidP="005A414D">
          <w:pPr>
            <w:pStyle w:val="52EBABCE51174F0E93EBCD2011ABBC8C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0EB98A8A896945CFB69F06515BBF5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385E6-B6E9-462B-8966-1D05C7481630}"/>
      </w:docPartPr>
      <w:docPartBody>
        <w:p w:rsidR="009773D3" w:rsidRDefault="005A414D" w:rsidP="005A414D">
          <w:pPr>
            <w:pStyle w:val="0EB98A8A896945CFB69F06515BBF5120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06FB3BD25C814A2E89777228B0DB8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B2C6-733E-4268-AEC4-FF6912B79948}"/>
      </w:docPartPr>
      <w:docPartBody>
        <w:p w:rsidR="009773D3" w:rsidRDefault="005A414D" w:rsidP="005A414D">
          <w:pPr>
            <w:pStyle w:val="06FB3BD25C814A2E89777228B0DB8476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6DE097AEB7A24AB0AB223AD6201F9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B052-3959-4085-8FF7-F602D39CE828}"/>
      </w:docPartPr>
      <w:docPartBody>
        <w:p w:rsidR="009773D3" w:rsidRDefault="005A414D" w:rsidP="005A414D">
          <w:pPr>
            <w:pStyle w:val="6DE097AEB7A24AB0AB223AD6201F9DBE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3171B046E6DD4F7799E2BF800D3B3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F00E-D9E9-496B-905D-590D7D5EE9BA}"/>
      </w:docPartPr>
      <w:docPartBody>
        <w:p w:rsidR="009773D3" w:rsidRDefault="005A414D" w:rsidP="005A414D">
          <w:pPr>
            <w:pStyle w:val="3171B046E6DD4F7799E2BF800D3B3B43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AC1EB94B202444DF88B6A7974DDD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24158-D04C-48C2-AB0B-AD5A0C390D6C}"/>
      </w:docPartPr>
      <w:docPartBody>
        <w:p w:rsidR="009773D3" w:rsidRDefault="005A414D" w:rsidP="005A414D">
          <w:pPr>
            <w:pStyle w:val="AC1EB94B202444DF88B6A7974DDDBE9E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7E76D5B432954F2AA02DF9C1B489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B502C-106C-4A40-AEB0-A86FF2F69A45}"/>
      </w:docPartPr>
      <w:docPartBody>
        <w:p w:rsidR="009773D3" w:rsidRDefault="005A414D" w:rsidP="005A414D">
          <w:pPr>
            <w:pStyle w:val="7E76D5B432954F2AA02DF9C1B489D5D9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C38D621E304A4FB8A1C6AF3FCFFBE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F7C3A-F6D0-4188-8E84-B59B36114AA4}"/>
      </w:docPartPr>
      <w:docPartBody>
        <w:p w:rsidR="009773D3" w:rsidRDefault="005A414D" w:rsidP="005A414D">
          <w:pPr>
            <w:pStyle w:val="C38D621E304A4FB8A1C6AF3FCFFBE90E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29E1FF9FE00E49E7A8342C6FB27B6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14EA-1B4D-4696-BC47-92341D603E99}"/>
      </w:docPartPr>
      <w:docPartBody>
        <w:p w:rsidR="009773D3" w:rsidRDefault="005A414D" w:rsidP="005A414D">
          <w:pPr>
            <w:pStyle w:val="29E1FF9FE00E49E7A8342C6FB27B6D711"/>
          </w:pPr>
          <w:r>
            <w:rPr>
              <w:b w:val="0"/>
              <w:bCs/>
              <w:color w:val="808080" w:themeColor="background1" w:themeShade="80"/>
              <w:sz w:val="22"/>
              <w:szCs w:val="22"/>
            </w:rPr>
            <w:t>En</w:t>
          </w:r>
          <w:r w:rsidRPr="00C925CD">
            <w:rPr>
              <w:b w:val="0"/>
              <w:bCs/>
              <w:color w:val="808080" w:themeColor="background1" w:themeShade="80"/>
              <w:sz w:val="22"/>
              <w:szCs w:val="22"/>
            </w:rPr>
            <w:t>ter date</w:t>
          </w:r>
          <w:r>
            <w:rPr>
              <w:b w:val="0"/>
              <w:bCs/>
              <w:color w:val="808080" w:themeColor="background1" w:themeShade="80"/>
              <w:sz w:val="22"/>
              <w:szCs w:val="22"/>
            </w:rPr>
            <w:t xml:space="preserve"> of approval in the Gateway</w:t>
          </w:r>
        </w:p>
      </w:docPartBody>
    </w:docPart>
    <w:docPart>
      <w:docPartPr>
        <w:name w:val="115AFB5B54B44AD0990D26292721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CA714-3C49-4551-BF98-01C5655ECA95}"/>
      </w:docPartPr>
      <w:docPartBody>
        <w:p w:rsidR="009773D3" w:rsidRDefault="005A414D" w:rsidP="005A414D">
          <w:pPr>
            <w:pStyle w:val="115AFB5B54B44AD0990D26292721A70E1"/>
          </w:pPr>
          <w:r>
            <w:rPr>
              <w:color w:val="808080" w:themeColor="background1" w:themeShade="80"/>
            </w:rPr>
            <w:t>Indicate number of months</w:t>
          </w:r>
        </w:p>
      </w:docPartBody>
    </w:docPart>
    <w:docPart>
      <w:docPartPr>
        <w:name w:val="7AAF93442D9D43A29AC8EE4B977E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5B037-2ABE-43D2-B7A3-5AFA120CAC95}"/>
      </w:docPartPr>
      <w:docPartBody>
        <w:p w:rsidR="009773D3" w:rsidRDefault="005A414D" w:rsidP="005A414D">
          <w:pPr>
            <w:pStyle w:val="7AAF93442D9D43A29AC8EE4B977E32B51"/>
          </w:pPr>
          <w:r w:rsidRPr="00C925CD">
            <w:rPr>
              <w:b w:val="0"/>
              <w:bCs/>
              <w:color w:val="808080" w:themeColor="background1" w:themeShade="80"/>
              <w:sz w:val="22"/>
              <w:szCs w:val="22"/>
            </w:rPr>
            <w:t>Click to enter a date</w:t>
          </w:r>
        </w:p>
      </w:docPartBody>
    </w:docPart>
    <w:docPart>
      <w:docPartPr>
        <w:name w:val="62F95F9AB2994BD9A245E0C6CE6D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3A4B-0485-4275-8A54-9A5FD8DAF4ED}"/>
      </w:docPartPr>
      <w:docPartBody>
        <w:p w:rsidR="008E235C" w:rsidRDefault="005A414D" w:rsidP="005A414D">
          <w:pPr>
            <w:pStyle w:val="62F95F9AB2994BD9A245E0C6CE6D4AD42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B5A13370407A45EA8CB2F80186FC9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534D9-9F18-4539-973E-195818727B8F}"/>
      </w:docPartPr>
      <w:docPartBody>
        <w:p w:rsidR="008E235C" w:rsidRDefault="005A414D" w:rsidP="005A414D">
          <w:pPr>
            <w:pStyle w:val="B5A13370407A45EA8CB2F80186FC96FE2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BFAD57C145094256B10101CDD4AC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18205-3E85-4C21-912A-1FE0EAE890FC}"/>
      </w:docPartPr>
      <w:docPartBody>
        <w:p w:rsidR="008E235C" w:rsidRDefault="005A414D" w:rsidP="005A414D">
          <w:pPr>
            <w:pStyle w:val="BFAD57C145094256B10101CDD4ACA1CD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EFC24A60A1464FAE92D0A4C359AA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84927-475E-4E19-9657-ED43E9E3E9F7}"/>
      </w:docPartPr>
      <w:docPartBody>
        <w:p w:rsidR="008E235C" w:rsidRDefault="005A414D" w:rsidP="005A414D">
          <w:pPr>
            <w:pStyle w:val="EFC24A60A1464FAE92D0A4C359AA7B59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14C8542B8E4540EC9389888EBEA7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3266-D7C1-4F90-8A5B-A656E6A4B97C}"/>
      </w:docPartPr>
      <w:docPartBody>
        <w:p w:rsidR="008E235C" w:rsidRDefault="005A414D" w:rsidP="005A414D">
          <w:pPr>
            <w:pStyle w:val="14C8542B8E4540EC9389888EBEA768E3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6572BC13B831461195DCBE14D53A8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1588F-8ED7-4293-A6EF-C0E05EB13E60}"/>
      </w:docPartPr>
      <w:docPartBody>
        <w:p w:rsidR="008E235C" w:rsidRDefault="005A414D" w:rsidP="005A414D">
          <w:pPr>
            <w:pStyle w:val="6572BC13B831461195DCBE14D53A8C8D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18A62A2FB3324F0DB3EC56DFC3A6B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FA197-D4F8-4BF4-B853-E30661DA9C16}"/>
      </w:docPartPr>
      <w:docPartBody>
        <w:p w:rsidR="008E235C" w:rsidRDefault="005A414D" w:rsidP="005A414D">
          <w:pPr>
            <w:pStyle w:val="18A62A2FB3324F0DB3EC56DFC3A6B574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3C77BF31C42943D9B62466B73F2A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DA80-8058-44EA-B507-8CDFCF48C22F}"/>
      </w:docPartPr>
      <w:docPartBody>
        <w:p w:rsidR="008E235C" w:rsidRDefault="005A414D" w:rsidP="005A414D">
          <w:pPr>
            <w:pStyle w:val="3C77BF31C42943D9B62466B73F2AD4D3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388138B73C8C436C8481694ED6D6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573B1-916D-482B-A1FD-1AA66C26DCC6}"/>
      </w:docPartPr>
      <w:docPartBody>
        <w:p w:rsidR="008E235C" w:rsidRDefault="005A414D" w:rsidP="005A414D">
          <w:pPr>
            <w:pStyle w:val="388138B73C8C436C8481694ED6D6CC98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1551D465934F44F7A2A24B9D27DAC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2AB3E-B9D2-4E23-8A6F-2669C797E48D}"/>
      </w:docPartPr>
      <w:docPartBody>
        <w:p w:rsidR="008E235C" w:rsidRDefault="005A414D" w:rsidP="005A414D">
          <w:pPr>
            <w:pStyle w:val="1551D465934F44F7A2A24B9D27DAC52D2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A830E35820994000B60C0C9FC76D3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300F2-D233-4333-B2E3-562628951DA1}"/>
      </w:docPartPr>
      <w:docPartBody>
        <w:p w:rsidR="008E235C" w:rsidRDefault="005A414D" w:rsidP="005A414D">
          <w:pPr>
            <w:pStyle w:val="A830E35820994000B60C0C9FC76D3600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F5172B5CF721413FB02D09A1667D4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E2562-028F-4D1F-8423-3A8227297792}"/>
      </w:docPartPr>
      <w:docPartBody>
        <w:p w:rsidR="008E235C" w:rsidRDefault="005A414D" w:rsidP="005A414D">
          <w:pPr>
            <w:pStyle w:val="F5172B5CF721413FB02D09A1667D477F2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C2DDE6B7E5E94D65AB02D6643C12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FD7C-0EC0-4640-B669-06D98B36A2A4}"/>
      </w:docPartPr>
      <w:docPartBody>
        <w:p w:rsidR="008E235C" w:rsidRDefault="005A414D" w:rsidP="005A414D">
          <w:pPr>
            <w:pStyle w:val="C2DDE6B7E5E94D65AB02D6643C12CC39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7AB372B71E8A41448E763BE38F874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458AE-DD84-4577-847A-FA85791FC2B2}"/>
      </w:docPartPr>
      <w:docPartBody>
        <w:p w:rsidR="008E235C" w:rsidRDefault="005A414D" w:rsidP="005A414D">
          <w:pPr>
            <w:pStyle w:val="7AB372B71E8A41448E763BE38F874DD22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8ACF7E15259C4DC59A569CC088DEB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D18E-0D48-4CAA-A084-95FEC3D91C69}"/>
      </w:docPartPr>
      <w:docPartBody>
        <w:p w:rsidR="008E235C" w:rsidRDefault="005A414D" w:rsidP="005A414D">
          <w:pPr>
            <w:pStyle w:val="8ACF7E15259C4DC59A569CC088DEB5542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896D01B756564AC8B81F3E031185F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791A1-BD4A-4C0E-9A20-96F7C3F22E92}"/>
      </w:docPartPr>
      <w:docPartBody>
        <w:p w:rsidR="005A414D" w:rsidRDefault="005A414D" w:rsidP="005A414D">
          <w:pPr>
            <w:pStyle w:val="896D01B756564AC8B81F3E031185F5DF2"/>
          </w:pPr>
          <w:r>
            <w:rPr>
              <w:rFonts w:hint="eastAsia"/>
              <w:b w:val="0"/>
              <w:color w:val="808080" w:themeColor="background1" w:themeShade="80"/>
              <w:sz w:val="22"/>
              <w:szCs w:val="22"/>
              <w:lang w:eastAsia="ko-KR"/>
            </w:rPr>
            <w:t>If applicable, pl</w:t>
          </w:r>
          <w:r w:rsidRPr="00EA3951">
            <w:rPr>
              <w:b w:val="0"/>
              <w:color w:val="808080" w:themeColor="background1" w:themeShade="80"/>
              <w:sz w:val="22"/>
              <w:szCs w:val="22"/>
            </w:rPr>
            <w:t xml:space="preserve">ease </w:t>
          </w:r>
          <w:r>
            <w:rPr>
              <w:rFonts w:hint="eastAsia"/>
              <w:b w:val="0"/>
              <w:color w:val="808080" w:themeColor="background1" w:themeShade="80"/>
              <w:sz w:val="22"/>
              <w:szCs w:val="22"/>
              <w:lang w:eastAsia="ko-KR"/>
            </w:rPr>
            <w:t>provide description of any issues or complaints received, along with the current status of their resolution</w:t>
          </w:r>
          <w:r>
            <w:rPr>
              <w:b w:val="0"/>
              <w:color w:val="808080" w:themeColor="background1" w:themeShade="80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0"/>
    <w:rsid w:val="0021598D"/>
    <w:rsid w:val="002A343A"/>
    <w:rsid w:val="002A747D"/>
    <w:rsid w:val="003C2EF4"/>
    <w:rsid w:val="004132EA"/>
    <w:rsid w:val="005219C5"/>
    <w:rsid w:val="005A414D"/>
    <w:rsid w:val="008D01D0"/>
    <w:rsid w:val="008E235C"/>
    <w:rsid w:val="009773D3"/>
    <w:rsid w:val="009C73E1"/>
    <w:rsid w:val="00B04878"/>
    <w:rsid w:val="00D315E5"/>
    <w:rsid w:val="00D33CE4"/>
    <w:rsid w:val="00D47110"/>
    <w:rsid w:val="00DD7B1B"/>
    <w:rsid w:val="00E05DC4"/>
    <w:rsid w:val="00E45F16"/>
    <w:rsid w:val="00E56810"/>
    <w:rsid w:val="00E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14D"/>
    <w:rPr>
      <w:color w:val="808080"/>
    </w:rPr>
  </w:style>
  <w:style w:type="paragraph" w:customStyle="1" w:styleId="14B6FB462C6B4EA89AAC271463D6716B">
    <w:name w:val="14B6FB462C6B4EA89AAC271463D6716B"/>
    <w:rsid w:val="005A414D"/>
    <w:rPr>
      <w:lang w:val="en-CH" w:eastAsia="ko-KR"/>
    </w:rPr>
  </w:style>
  <w:style w:type="paragraph" w:customStyle="1" w:styleId="686E0A6BC7A84BCE9EF98A61FC8E478C">
    <w:name w:val="686E0A6BC7A84BCE9EF98A61FC8E478C"/>
    <w:rsid w:val="005A414D"/>
    <w:rPr>
      <w:lang w:val="en-CH" w:eastAsia="ko-KR"/>
    </w:rPr>
  </w:style>
  <w:style w:type="paragraph" w:customStyle="1" w:styleId="CC6086B5174D468A952924C6E9499564">
    <w:name w:val="CC6086B5174D468A952924C6E9499564"/>
    <w:rsid w:val="005A414D"/>
    <w:rPr>
      <w:lang w:val="en-CH" w:eastAsia="ko-KR"/>
    </w:rPr>
  </w:style>
  <w:style w:type="paragraph" w:customStyle="1" w:styleId="9659D9BAB8C74EB0B2901306854A7627">
    <w:name w:val="9659D9BAB8C74EB0B2901306854A7627"/>
    <w:rsid w:val="005A414D"/>
    <w:rPr>
      <w:lang w:val="en-CH" w:eastAsia="ko-KR"/>
    </w:rPr>
  </w:style>
  <w:style w:type="paragraph" w:customStyle="1" w:styleId="7545D5E363AC45298D31B13B07C38233">
    <w:name w:val="7545D5E363AC45298D31B13B07C38233"/>
    <w:rsid w:val="005A414D"/>
    <w:rPr>
      <w:lang w:val="en-CH" w:eastAsia="ko-KR"/>
    </w:rPr>
  </w:style>
  <w:style w:type="paragraph" w:customStyle="1" w:styleId="27B481FA44C543899D37A109CCBA89E6">
    <w:name w:val="27B481FA44C543899D37A109CCBA89E6"/>
    <w:rsid w:val="005A414D"/>
    <w:rPr>
      <w:lang w:val="en-CH" w:eastAsia="ko-KR"/>
    </w:rPr>
  </w:style>
  <w:style w:type="paragraph" w:customStyle="1" w:styleId="F02111A7953F40478A7BE63ECB600A18">
    <w:name w:val="F02111A7953F40478A7BE63ECB600A18"/>
    <w:rsid w:val="005A414D"/>
    <w:rPr>
      <w:lang w:val="en-CH" w:eastAsia="ko-KR"/>
    </w:rPr>
  </w:style>
  <w:style w:type="paragraph" w:customStyle="1" w:styleId="6516F48ECBDF4B23BA05D611158611FB">
    <w:name w:val="6516F48ECBDF4B23BA05D611158611FB"/>
    <w:rsid w:val="005A414D"/>
    <w:rPr>
      <w:lang w:val="en-CH" w:eastAsia="ko-KR"/>
    </w:rPr>
  </w:style>
  <w:style w:type="paragraph" w:customStyle="1" w:styleId="1CC9586E6C134BC59105E9538A1AFEC3">
    <w:name w:val="1CC9586E6C134BC59105E9538A1AFEC3"/>
    <w:rsid w:val="005A414D"/>
    <w:rPr>
      <w:lang w:val="en-CH" w:eastAsia="ko-KR"/>
    </w:rPr>
  </w:style>
  <w:style w:type="paragraph" w:customStyle="1" w:styleId="A336D43CF2F74E159B3D2A65300889EC">
    <w:name w:val="A336D43CF2F74E159B3D2A65300889EC"/>
    <w:rsid w:val="005A414D"/>
    <w:rPr>
      <w:lang w:val="en-CH" w:eastAsia="ko-KR"/>
    </w:rPr>
  </w:style>
  <w:style w:type="paragraph" w:customStyle="1" w:styleId="A778214D3CC64D4BAAD2717450C5A3E8">
    <w:name w:val="A778214D3CC64D4BAAD2717450C5A3E8"/>
    <w:rsid w:val="005A414D"/>
    <w:rPr>
      <w:lang w:val="en-CH" w:eastAsia="ko-KR"/>
    </w:rPr>
  </w:style>
  <w:style w:type="paragraph" w:customStyle="1" w:styleId="E653483A195E499D86BCE80B9F4EEA3F">
    <w:name w:val="E653483A195E499D86BCE80B9F4EEA3F"/>
    <w:rsid w:val="005A414D"/>
    <w:rPr>
      <w:lang w:val="en-CH" w:eastAsia="ko-KR"/>
    </w:rPr>
  </w:style>
  <w:style w:type="paragraph" w:customStyle="1" w:styleId="B8327EC1517D406BAA5A5ABEB4B57870">
    <w:name w:val="B8327EC1517D406BAA5A5ABEB4B57870"/>
    <w:rsid w:val="005A414D"/>
    <w:rPr>
      <w:lang w:val="en-CH" w:eastAsia="ko-KR"/>
    </w:rPr>
  </w:style>
  <w:style w:type="paragraph" w:customStyle="1" w:styleId="70F68A53A20D43349920A75B56252FAB">
    <w:name w:val="70F68A53A20D43349920A75B56252FAB"/>
    <w:rsid w:val="005A414D"/>
    <w:rPr>
      <w:lang w:val="en-CH" w:eastAsia="ko-KR"/>
    </w:rPr>
  </w:style>
  <w:style w:type="paragraph" w:customStyle="1" w:styleId="E1C041A7940D429EBCF2669361261EF4">
    <w:name w:val="E1C041A7940D429EBCF2669361261EF4"/>
    <w:rsid w:val="005A414D"/>
    <w:rPr>
      <w:lang w:val="en-CH" w:eastAsia="ko-KR"/>
    </w:rPr>
  </w:style>
  <w:style w:type="paragraph" w:customStyle="1" w:styleId="7B322687CDA34392B819C01166788494">
    <w:name w:val="7B322687CDA34392B819C01166788494"/>
    <w:rsid w:val="005A414D"/>
    <w:rPr>
      <w:lang w:val="en-CH" w:eastAsia="ko-KR"/>
    </w:rPr>
  </w:style>
  <w:style w:type="paragraph" w:customStyle="1" w:styleId="8B9795B9A9D649348AD3B989F5FDE10F">
    <w:name w:val="8B9795B9A9D649348AD3B989F5FDE10F"/>
    <w:rsid w:val="005A414D"/>
    <w:rPr>
      <w:lang w:val="en-CH" w:eastAsia="ko-KR"/>
    </w:rPr>
  </w:style>
  <w:style w:type="paragraph" w:customStyle="1" w:styleId="37468E5800704A4FA2C7107B4242245C">
    <w:name w:val="37468E5800704A4FA2C7107B4242245C"/>
    <w:rsid w:val="005A414D"/>
    <w:rPr>
      <w:lang w:val="en-CH" w:eastAsia="ko-KR"/>
    </w:rPr>
  </w:style>
  <w:style w:type="paragraph" w:customStyle="1" w:styleId="E59788068129435FB7B55A5A3D70FA1F">
    <w:name w:val="E59788068129435FB7B55A5A3D70FA1F"/>
    <w:rsid w:val="005A414D"/>
    <w:rPr>
      <w:lang w:val="en-CH" w:eastAsia="ko-KR"/>
    </w:rPr>
  </w:style>
  <w:style w:type="paragraph" w:customStyle="1" w:styleId="E7FAE85DE764485E8185F5B13948A255">
    <w:name w:val="E7FAE85DE764485E8185F5B13948A255"/>
    <w:rsid w:val="005A414D"/>
    <w:rPr>
      <w:lang w:val="en-CH" w:eastAsia="ko-KR"/>
    </w:rPr>
  </w:style>
  <w:style w:type="paragraph" w:customStyle="1" w:styleId="1710BD82AF3645DDA0F44901370648B7">
    <w:name w:val="1710BD82AF3645DDA0F44901370648B7"/>
    <w:rsid w:val="005A414D"/>
    <w:rPr>
      <w:lang w:val="en-CH" w:eastAsia="ko-KR"/>
    </w:rPr>
  </w:style>
  <w:style w:type="paragraph" w:customStyle="1" w:styleId="32460918ECD148A0840665C2B0543D2B">
    <w:name w:val="32460918ECD148A0840665C2B0543D2B"/>
    <w:rsid w:val="005A414D"/>
    <w:rPr>
      <w:lang w:val="en-CH" w:eastAsia="ko-KR"/>
    </w:rPr>
  </w:style>
  <w:style w:type="paragraph" w:customStyle="1" w:styleId="6C3DE48937B8437FB403AFF397634C40">
    <w:name w:val="6C3DE48937B8437FB403AFF397634C40"/>
    <w:rsid w:val="005A414D"/>
    <w:rPr>
      <w:lang w:val="en-CH" w:eastAsia="ko-KR"/>
    </w:rPr>
  </w:style>
  <w:style w:type="paragraph" w:customStyle="1" w:styleId="7AE7B912BFA44CC581F287F34F2C638C">
    <w:name w:val="7AE7B912BFA44CC581F287F34F2C638C"/>
    <w:rsid w:val="005A414D"/>
    <w:rPr>
      <w:lang w:val="en-CH" w:eastAsia="ko-KR"/>
    </w:rPr>
  </w:style>
  <w:style w:type="paragraph" w:customStyle="1" w:styleId="D955F45D3AA34AADB02C6F1EC165528C">
    <w:name w:val="D955F45D3AA34AADB02C6F1EC165528C"/>
    <w:rsid w:val="005A414D"/>
    <w:rPr>
      <w:lang w:val="en-CH" w:eastAsia="ko-KR"/>
    </w:rPr>
  </w:style>
  <w:style w:type="paragraph" w:customStyle="1" w:styleId="BE4F29B42E8B479F8C0425F302D18B4C">
    <w:name w:val="BE4F29B42E8B479F8C0425F302D18B4C"/>
    <w:rsid w:val="005A414D"/>
    <w:rPr>
      <w:lang w:val="en-CH" w:eastAsia="ko-KR"/>
    </w:rPr>
  </w:style>
  <w:style w:type="paragraph" w:customStyle="1" w:styleId="B7DB9DDB6B0240F283BCDA61440F1E97">
    <w:name w:val="B7DB9DDB6B0240F283BCDA61440F1E97"/>
    <w:rsid w:val="005A414D"/>
    <w:rPr>
      <w:lang w:val="en-CH" w:eastAsia="ko-KR"/>
    </w:rPr>
  </w:style>
  <w:style w:type="paragraph" w:customStyle="1" w:styleId="BF1357F59027464EA65FAA2DC84F0AFB">
    <w:name w:val="BF1357F59027464EA65FAA2DC84F0AFB"/>
    <w:rsid w:val="005A414D"/>
    <w:rPr>
      <w:lang w:val="en-CH" w:eastAsia="ko-KR"/>
    </w:rPr>
  </w:style>
  <w:style w:type="paragraph" w:customStyle="1" w:styleId="4B6F3A8481694B2BA7EF160CC9698271">
    <w:name w:val="4B6F3A8481694B2BA7EF160CC9698271"/>
    <w:rsid w:val="005A414D"/>
    <w:rPr>
      <w:lang w:val="en-CH" w:eastAsia="ko-KR"/>
    </w:rPr>
  </w:style>
  <w:style w:type="paragraph" w:customStyle="1" w:styleId="9FBCA4C4EF0F4CBCA0EE0D36F6141B60">
    <w:name w:val="9FBCA4C4EF0F4CBCA0EE0D36F6141B60"/>
    <w:rsid w:val="005A414D"/>
    <w:rPr>
      <w:lang w:val="en-CH" w:eastAsia="ko-KR"/>
    </w:rPr>
  </w:style>
  <w:style w:type="paragraph" w:customStyle="1" w:styleId="25C3579BD6354E46B50E95BFA60CEC6F">
    <w:name w:val="25C3579BD6354E46B50E95BFA60CEC6F"/>
    <w:rsid w:val="005A414D"/>
    <w:rPr>
      <w:lang w:val="en-CH" w:eastAsia="ko-KR"/>
    </w:rPr>
  </w:style>
  <w:style w:type="paragraph" w:customStyle="1" w:styleId="E349FF4BC76C4104A1F96DC9CAE44AB8">
    <w:name w:val="E349FF4BC76C4104A1F96DC9CAE44AB8"/>
    <w:rsid w:val="005A414D"/>
    <w:rPr>
      <w:lang w:val="en-CH" w:eastAsia="ko-KR"/>
    </w:rPr>
  </w:style>
  <w:style w:type="paragraph" w:customStyle="1" w:styleId="4533CB06E279442DB94AB7D92B9F84AF">
    <w:name w:val="4533CB06E279442DB94AB7D92B9F84AF"/>
    <w:rsid w:val="005A414D"/>
    <w:rPr>
      <w:lang w:val="en-CH" w:eastAsia="ko-KR"/>
    </w:rPr>
  </w:style>
  <w:style w:type="paragraph" w:customStyle="1" w:styleId="1EE4F7F4404F44D3935002B2995F2C4A">
    <w:name w:val="1EE4F7F4404F44D3935002B2995F2C4A"/>
    <w:rsid w:val="005A414D"/>
    <w:rPr>
      <w:lang w:val="en-CH" w:eastAsia="ko-KR"/>
    </w:rPr>
  </w:style>
  <w:style w:type="paragraph" w:customStyle="1" w:styleId="A403F523C1904E2CA4B2C7DE14B1B5B4">
    <w:name w:val="A403F523C1904E2CA4B2C7DE14B1B5B4"/>
    <w:rsid w:val="005A414D"/>
    <w:rPr>
      <w:lang w:val="en-CH" w:eastAsia="ko-KR"/>
    </w:rPr>
  </w:style>
  <w:style w:type="paragraph" w:customStyle="1" w:styleId="5AA211BE84D94DD58417BAAFDA5F8951">
    <w:name w:val="5AA211BE84D94DD58417BAAFDA5F8951"/>
    <w:rsid w:val="005A414D"/>
    <w:rPr>
      <w:lang w:val="en-CH" w:eastAsia="ko-KR"/>
    </w:rPr>
  </w:style>
  <w:style w:type="paragraph" w:customStyle="1" w:styleId="73CB103DD6894B7AB7240A554D1E87C9">
    <w:name w:val="73CB103DD6894B7AB7240A554D1E87C9"/>
    <w:rsid w:val="005A414D"/>
    <w:rPr>
      <w:lang w:val="en-CH" w:eastAsia="ko-KR"/>
    </w:rPr>
  </w:style>
  <w:style w:type="paragraph" w:customStyle="1" w:styleId="897E5140B1F94CA0A229811C94B00CCA">
    <w:name w:val="897E5140B1F94CA0A229811C94B00CCA"/>
    <w:rsid w:val="005A414D"/>
    <w:rPr>
      <w:lang w:val="en-CH" w:eastAsia="ko-KR"/>
    </w:rPr>
  </w:style>
  <w:style w:type="paragraph" w:customStyle="1" w:styleId="95F5F3388EFF493B92E6AEA1256237D9">
    <w:name w:val="95F5F3388EFF493B92E6AEA1256237D9"/>
    <w:rsid w:val="005A414D"/>
    <w:rPr>
      <w:lang w:val="en-CH" w:eastAsia="ko-KR"/>
    </w:rPr>
  </w:style>
  <w:style w:type="paragraph" w:customStyle="1" w:styleId="2FBCBACA79004B41BEC77D562A8F9180">
    <w:name w:val="2FBCBACA79004B41BEC77D562A8F9180"/>
    <w:rsid w:val="005A414D"/>
    <w:rPr>
      <w:lang w:val="en-CH" w:eastAsia="ko-KR"/>
    </w:rPr>
  </w:style>
  <w:style w:type="paragraph" w:customStyle="1" w:styleId="63CE660320F34F49B9F45488B1135BA4">
    <w:name w:val="63CE660320F34F49B9F45488B1135BA4"/>
    <w:rsid w:val="005A414D"/>
    <w:rPr>
      <w:lang w:val="en-CH" w:eastAsia="ko-KR"/>
    </w:rPr>
  </w:style>
  <w:style w:type="paragraph" w:customStyle="1" w:styleId="8F808DD1BF6545749E06EEF26F8E1DDB">
    <w:name w:val="8F808DD1BF6545749E06EEF26F8E1DDB"/>
    <w:rsid w:val="005A414D"/>
    <w:rPr>
      <w:lang w:val="en-CH" w:eastAsia="ko-KR"/>
    </w:rPr>
  </w:style>
  <w:style w:type="paragraph" w:customStyle="1" w:styleId="8BCA9AF64FBA42CD8C7F2A7636A732CF">
    <w:name w:val="8BCA9AF64FBA42CD8C7F2A7636A732CF"/>
    <w:rsid w:val="005A414D"/>
    <w:rPr>
      <w:lang w:val="en-CH" w:eastAsia="ko-KR"/>
    </w:rPr>
  </w:style>
  <w:style w:type="paragraph" w:customStyle="1" w:styleId="1B0899DB65344D1C956921DB90C041C9">
    <w:name w:val="1B0899DB65344D1C956921DB90C041C9"/>
    <w:rsid w:val="005A414D"/>
    <w:rPr>
      <w:lang w:val="en-CH" w:eastAsia="ko-KR"/>
    </w:rPr>
  </w:style>
  <w:style w:type="paragraph" w:customStyle="1" w:styleId="D5D65291FFF74FAA9C3D8FB0E0B30BE7">
    <w:name w:val="D5D65291FFF74FAA9C3D8FB0E0B30BE7"/>
    <w:rsid w:val="005A414D"/>
    <w:rPr>
      <w:lang w:val="en-CH" w:eastAsia="ko-KR"/>
    </w:rPr>
  </w:style>
  <w:style w:type="paragraph" w:customStyle="1" w:styleId="7001650D1C5043558D8B503B7EC83A17">
    <w:name w:val="7001650D1C5043558D8B503B7EC83A17"/>
    <w:rsid w:val="005A414D"/>
    <w:rPr>
      <w:lang w:val="en-CH" w:eastAsia="ko-KR"/>
    </w:rPr>
  </w:style>
  <w:style w:type="paragraph" w:customStyle="1" w:styleId="31D453DD024B4D758ECD6803B50A3BD8">
    <w:name w:val="31D453DD024B4D758ECD6803B50A3BD8"/>
    <w:rsid w:val="005A414D"/>
    <w:rPr>
      <w:lang w:val="en-CH" w:eastAsia="ko-KR"/>
    </w:rPr>
  </w:style>
  <w:style w:type="paragraph" w:customStyle="1" w:styleId="99AFA75FBBDC4B73AB49D7A3FAEE6E77">
    <w:name w:val="99AFA75FBBDC4B73AB49D7A3FAEE6E77"/>
    <w:rsid w:val="005A414D"/>
    <w:rPr>
      <w:lang w:val="en-CH" w:eastAsia="ko-KR"/>
    </w:rPr>
  </w:style>
  <w:style w:type="paragraph" w:customStyle="1" w:styleId="C3F5B29BB8F34372AE0BE08ACB61D0E6">
    <w:name w:val="C3F5B29BB8F34372AE0BE08ACB61D0E6"/>
    <w:rsid w:val="005A414D"/>
    <w:rPr>
      <w:lang w:val="en-CH" w:eastAsia="ko-KR"/>
    </w:rPr>
  </w:style>
  <w:style w:type="paragraph" w:customStyle="1" w:styleId="6CD3A606EA2B42CE8308EE98703437C5">
    <w:name w:val="6CD3A606EA2B42CE8308EE98703437C5"/>
    <w:rsid w:val="005A414D"/>
    <w:rPr>
      <w:lang w:val="en-CH" w:eastAsia="ko-KR"/>
    </w:rPr>
  </w:style>
  <w:style w:type="paragraph" w:customStyle="1" w:styleId="0A137534BBEE4070BA13B731D2214DDF">
    <w:name w:val="0A137534BBEE4070BA13B731D2214DDF"/>
    <w:rsid w:val="005A414D"/>
    <w:rPr>
      <w:lang w:val="en-CH" w:eastAsia="ko-KR"/>
    </w:rPr>
  </w:style>
  <w:style w:type="paragraph" w:customStyle="1" w:styleId="B57F3A47ED6C48B686D3E8C18E4E5751">
    <w:name w:val="B57F3A47ED6C48B686D3E8C18E4E5751"/>
    <w:rsid w:val="005A414D"/>
    <w:rPr>
      <w:lang w:val="en-CH" w:eastAsia="ko-KR"/>
    </w:rPr>
  </w:style>
  <w:style w:type="paragraph" w:customStyle="1" w:styleId="98E2A933945E4C55B916F88388C18CE5">
    <w:name w:val="98E2A933945E4C55B916F88388C18CE5"/>
    <w:rsid w:val="005A414D"/>
    <w:rPr>
      <w:lang w:val="en-CH" w:eastAsia="ko-KR"/>
    </w:rPr>
  </w:style>
  <w:style w:type="paragraph" w:customStyle="1" w:styleId="64770636759F47DF8482CF3DE6D8BECD">
    <w:name w:val="64770636759F47DF8482CF3DE6D8BECD"/>
    <w:rsid w:val="005A414D"/>
    <w:rPr>
      <w:lang w:val="en-CH" w:eastAsia="ko-KR"/>
    </w:rPr>
  </w:style>
  <w:style w:type="paragraph" w:customStyle="1" w:styleId="86AFBAE94B9F4ECAB9C7FDC13F526D11">
    <w:name w:val="86AFBAE94B9F4ECAB9C7FDC13F526D11"/>
    <w:rsid w:val="005A414D"/>
    <w:rPr>
      <w:lang w:val="en-CH" w:eastAsia="ko-KR"/>
    </w:rPr>
  </w:style>
  <w:style w:type="paragraph" w:customStyle="1" w:styleId="561EF4689C664A53AF586C60B760BDA5">
    <w:name w:val="561EF4689C664A53AF586C60B760BDA5"/>
    <w:rsid w:val="005A414D"/>
    <w:rPr>
      <w:lang w:val="en-CH" w:eastAsia="ko-KR"/>
    </w:rPr>
  </w:style>
  <w:style w:type="paragraph" w:customStyle="1" w:styleId="D16ED5430631419C81316C926F2CC9A7">
    <w:name w:val="D16ED5430631419C81316C926F2CC9A7"/>
    <w:rsid w:val="005A414D"/>
    <w:rPr>
      <w:lang w:val="en-CH" w:eastAsia="ko-KR"/>
    </w:rPr>
  </w:style>
  <w:style w:type="paragraph" w:customStyle="1" w:styleId="C555440A80EB47119DAE0425CAF1F24F">
    <w:name w:val="C555440A80EB47119DAE0425CAF1F24F"/>
    <w:rsid w:val="005A414D"/>
    <w:rPr>
      <w:lang w:val="en-CH" w:eastAsia="ko-KR"/>
    </w:rPr>
  </w:style>
  <w:style w:type="paragraph" w:customStyle="1" w:styleId="C903C78895494618973415F02DDA1923">
    <w:name w:val="C903C78895494618973415F02DDA1923"/>
    <w:rsid w:val="005A414D"/>
    <w:rPr>
      <w:lang w:val="en-CH" w:eastAsia="ko-KR"/>
    </w:rPr>
  </w:style>
  <w:style w:type="paragraph" w:customStyle="1" w:styleId="2BC8C0FF584341E3B8AF82277F59B69E">
    <w:name w:val="2BC8C0FF584341E3B8AF82277F59B69E"/>
    <w:rsid w:val="005A414D"/>
    <w:rPr>
      <w:lang w:val="en-CH" w:eastAsia="ko-KR"/>
    </w:rPr>
  </w:style>
  <w:style w:type="paragraph" w:customStyle="1" w:styleId="F0037433E7084CFB8707BB189D9B077D">
    <w:name w:val="F0037433E7084CFB8707BB189D9B077D"/>
    <w:rsid w:val="005A414D"/>
    <w:rPr>
      <w:lang w:val="en-CH" w:eastAsia="ko-KR"/>
    </w:rPr>
  </w:style>
  <w:style w:type="paragraph" w:customStyle="1" w:styleId="5BB104BC70914532AEB749C7B1C38BE3">
    <w:name w:val="5BB104BC70914532AEB749C7B1C38BE3"/>
    <w:rsid w:val="005A414D"/>
    <w:rPr>
      <w:lang w:val="en-CH" w:eastAsia="ko-KR"/>
    </w:rPr>
  </w:style>
  <w:style w:type="paragraph" w:customStyle="1" w:styleId="82ABEB76AB124741A0A1F0D3406CB534">
    <w:name w:val="82ABEB76AB124741A0A1F0D3406CB534"/>
    <w:rsid w:val="005A414D"/>
    <w:rPr>
      <w:lang w:val="en-CH" w:eastAsia="ko-KR"/>
    </w:rPr>
  </w:style>
  <w:style w:type="paragraph" w:customStyle="1" w:styleId="F4D755261A704E92874432E4E4E9393F">
    <w:name w:val="F4D755261A704E92874432E4E4E9393F"/>
    <w:rsid w:val="005A414D"/>
    <w:rPr>
      <w:lang w:val="en-CH" w:eastAsia="ko-KR"/>
    </w:rPr>
  </w:style>
  <w:style w:type="paragraph" w:customStyle="1" w:styleId="342F2E0D677A44D7B34C72B6FFD28556">
    <w:name w:val="342F2E0D677A44D7B34C72B6FFD28556"/>
    <w:rsid w:val="005A414D"/>
    <w:rPr>
      <w:lang w:val="en-CH" w:eastAsia="ko-KR"/>
    </w:rPr>
  </w:style>
  <w:style w:type="paragraph" w:customStyle="1" w:styleId="A73443E1F6AA4B8E90F77035F3A771EF">
    <w:name w:val="A73443E1F6AA4B8E90F77035F3A771EF"/>
    <w:rsid w:val="005A414D"/>
    <w:rPr>
      <w:lang w:val="en-CH" w:eastAsia="ko-KR"/>
    </w:rPr>
  </w:style>
  <w:style w:type="paragraph" w:customStyle="1" w:styleId="896D01B756564AC8B81F3E031185F5DF">
    <w:name w:val="896D01B756564AC8B81F3E031185F5DF"/>
    <w:rsid w:val="005A414D"/>
    <w:rPr>
      <w:lang w:val="en-CH" w:eastAsia="ko-KR"/>
    </w:rPr>
  </w:style>
  <w:style w:type="paragraph" w:customStyle="1" w:styleId="29E1FF9FE00E49E7A8342C6FB27B6D71">
    <w:name w:val="29E1FF9FE00E49E7A8342C6FB27B6D7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115AFB5B54B44AD0990D26292721A70E">
    <w:name w:val="115AFB5B54B44AD0990D26292721A70E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7AAF93442D9D43A29AC8EE4B977E32B5">
    <w:name w:val="7AAF93442D9D43A29AC8EE4B977E32B5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726C245FAF144200B869BAF30AE5523C">
    <w:name w:val="726C245FAF144200B869BAF30AE5523C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B021EA9C859A4A808BD6F32738B8A03A">
    <w:name w:val="B021EA9C859A4A808BD6F32738B8A03A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AA6D9F42B85C43A489E9BCFB1BB38EC0">
    <w:name w:val="AA6D9F42B85C43A489E9BCFB1BB38EC0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BFAD57C145094256B10101CDD4ACA1CD">
    <w:name w:val="BFAD57C145094256B10101CDD4ACA1CD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62F95F9AB2994BD9A245E0C6CE6D4AD4">
    <w:name w:val="62F95F9AB2994BD9A245E0C6CE6D4AD4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EFC24A60A1464FAE92D0A4C359AA7B59">
    <w:name w:val="EFC24A60A1464FAE92D0A4C359AA7B59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B5A13370407A45EA8CB2F80186FC96FE">
    <w:name w:val="B5A13370407A45EA8CB2F80186FC96FE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14C8542B8E4540EC9389888EBEA768E3">
    <w:name w:val="14C8542B8E4540EC9389888EBEA768E3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7AB372B71E8A41448E763BE38F874DD21">
    <w:name w:val="7AB372B71E8A41448E763BE38F874DD2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6572BC13B831461195DCBE14D53A8C8D">
    <w:name w:val="6572BC13B831461195DCBE14D53A8C8D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5BCC8EE05C6143F1B707925470775E23">
    <w:name w:val="5BCC8EE05C6143F1B707925470775E23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18A62A2FB3324F0DB3EC56DFC3A6B574">
    <w:name w:val="18A62A2FB3324F0DB3EC56DFC3A6B574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52EBABCE51174F0E93EBCD2011ABBC8C">
    <w:name w:val="52EBABCE51174F0E93EBCD2011ABBC8C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5A414D"/>
    <w:rPr>
      <w:rFonts w:ascii="Open Sans" w:hAnsi="Open Sans"/>
      <w:b/>
      <w:color w:val="1C3453"/>
      <w:sz w:val="48"/>
    </w:rPr>
  </w:style>
  <w:style w:type="paragraph" w:customStyle="1" w:styleId="3C77BF31C42943D9B62466B73F2AD4D3">
    <w:name w:val="3C77BF31C42943D9B62466B73F2AD4D3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0EB98A8A896945CFB69F06515BBF5120">
    <w:name w:val="0EB98A8A896945CFB69F06515BBF5120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388138B73C8C436C8481694ED6D6CC98">
    <w:name w:val="388138B73C8C436C8481694ED6D6CC98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1551D465934F44F7A2A24B9D27DAC52D">
    <w:name w:val="1551D465934F44F7A2A24B9D27DAC52D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A830E35820994000B60C0C9FC76D3600">
    <w:name w:val="A830E35820994000B60C0C9FC76D3600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F5172B5CF721413FB02D09A1667D477F">
    <w:name w:val="F5172B5CF721413FB02D09A1667D477F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C2DDE6B7E5E94D65AB02D6643C12CC39">
    <w:name w:val="C2DDE6B7E5E94D65AB02D6643C12CC39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8ACF7E15259C4DC59A569CC088DEB5541">
    <w:name w:val="8ACF7E15259C4DC59A569CC088DEB554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06FB3BD25C814A2E89777228B0DB8476">
    <w:name w:val="06FB3BD25C814A2E89777228B0DB8476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6DE097AEB7A24AB0AB223AD6201F9DBE">
    <w:name w:val="6DE097AEB7A24AB0AB223AD6201F9DBE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3171B046E6DD4F7799E2BF800D3B3B43">
    <w:name w:val="3171B046E6DD4F7799E2BF800D3B3B43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AC1EB94B202444DF88B6A7974DDDBE9E">
    <w:name w:val="AC1EB94B202444DF88B6A7974DDDBE9E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7E76D5B432954F2AA02DF9C1B489D5D9">
    <w:name w:val="7E76D5B432954F2AA02DF9C1B489D5D9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C38D621E304A4FB8A1C6AF3FCFFBE90E">
    <w:name w:val="C38D621E304A4FB8A1C6AF3FCFFBE90E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6680F03A1F914FF599A00A24145CEB4A">
    <w:name w:val="6680F03A1F914FF599A00A24145CEB4A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C2AB2C7DF1BB4D5BB6BD8E1FB928FD7A">
    <w:name w:val="C2AB2C7DF1BB4D5BB6BD8E1FB928FD7A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B35ADA5933E84E1AB8E2527D37C1F66A">
    <w:name w:val="B35ADA5933E84E1AB8E2527D37C1F66A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84E5A7E6239F45C9BF15784B213C69F8">
    <w:name w:val="84E5A7E6239F45C9BF15784B213C69F8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896D01B756564AC8B81F3E031185F5DF1">
    <w:name w:val="896D01B756564AC8B81F3E031185F5DF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85EE9C38771248AA81924935C31FFB6C">
    <w:name w:val="85EE9C38771248AA81924935C31FFB6C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6552389CB65C4BB3875DF274DEF62DFA">
    <w:name w:val="6552389CB65C4BB3875DF274DEF62DFA"/>
    <w:rsid w:val="005A414D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val="en-US" w:eastAsia="en-US"/>
      <w14:ligatures w14:val="none"/>
    </w:rPr>
  </w:style>
  <w:style w:type="paragraph" w:customStyle="1" w:styleId="32CDD08BEDE9421EB211259F8294D8F7">
    <w:name w:val="32CDD08BEDE9421EB211259F8294D8F7"/>
    <w:rsid w:val="005A414D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val="en-US" w:eastAsia="en-US"/>
      <w14:ligatures w14:val="none"/>
    </w:rPr>
  </w:style>
  <w:style w:type="paragraph" w:customStyle="1" w:styleId="29E1FF9FE00E49E7A8342C6FB27B6D711">
    <w:name w:val="29E1FF9FE00E49E7A8342C6FB27B6D71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115AFB5B54B44AD0990D26292721A70E1">
    <w:name w:val="115AFB5B54B44AD0990D26292721A70E1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7AAF93442D9D43A29AC8EE4B977E32B51">
    <w:name w:val="7AAF93442D9D43A29AC8EE4B977E32B5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726C245FAF144200B869BAF30AE5523C1">
    <w:name w:val="726C245FAF144200B869BAF30AE5523C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B021EA9C859A4A808BD6F32738B8A03A1">
    <w:name w:val="B021EA9C859A4A808BD6F32738B8A03A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AA6D9F42B85C43A489E9BCFB1BB38EC01">
    <w:name w:val="AA6D9F42B85C43A489E9BCFB1BB38EC0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BFAD57C145094256B10101CDD4ACA1CD2">
    <w:name w:val="BFAD57C145094256B10101CDD4ACA1CD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62F95F9AB2994BD9A245E0C6CE6D4AD42">
    <w:name w:val="62F95F9AB2994BD9A245E0C6CE6D4AD42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EFC24A60A1464FAE92D0A4C359AA7B592">
    <w:name w:val="EFC24A60A1464FAE92D0A4C359AA7B59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B5A13370407A45EA8CB2F80186FC96FE2">
    <w:name w:val="B5A13370407A45EA8CB2F80186FC96FE2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14C8542B8E4540EC9389888EBEA768E32">
    <w:name w:val="14C8542B8E4540EC9389888EBEA768E3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7AB372B71E8A41448E763BE38F874DD22">
    <w:name w:val="7AB372B71E8A41448E763BE38F874DD22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6572BC13B831461195DCBE14D53A8C8D2">
    <w:name w:val="6572BC13B831461195DCBE14D53A8C8D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5BCC8EE05C6143F1B707925470775E231">
    <w:name w:val="5BCC8EE05C6143F1B707925470775E23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18A62A2FB3324F0DB3EC56DFC3A6B5742">
    <w:name w:val="18A62A2FB3324F0DB3EC56DFC3A6B574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52EBABCE51174F0E93EBCD2011ABBC8C1">
    <w:name w:val="52EBABCE51174F0E93EBCD2011ABBC8C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3C77BF31C42943D9B62466B73F2AD4D32">
    <w:name w:val="3C77BF31C42943D9B62466B73F2AD4D3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0EB98A8A896945CFB69F06515BBF51201">
    <w:name w:val="0EB98A8A896945CFB69F06515BBF5120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388138B73C8C436C8481694ED6D6CC982">
    <w:name w:val="388138B73C8C436C8481694ED6D6CC98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1551D465934F44F7A2A24B9D27DAC52D2">
    <w:name w:val="1551D465934F44F7A2A24B9D27DAC52D2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A830E35820994000B60C0C9FC76D36002">
    <w:name w:val="A830E35820994000B60C0C9FC76D3600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29E1FF9FE00E49E7A8342C6FB27B6D713">
    <w:name w:val="29E1FF9FE00E49E7A8342C6FB27B6D713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115AFB5B54B44AD0990D26292721A70E3">
    <w:name w:val="115AFB5B54B44AD0990D26292721A70E3"/>
    <w:rsid w:val="008E235C"/>
    <w:pPr>
      <w:jc w:val="both"/>
    </w:pPr>
    <w:rPr>
      <w:rFonts w:ascii="Open Sans" w:eastAsiaTheme="minorHAnsi" w:hAnsi="Open Sans"/>
      <w:szCs w:val="24"/>
      <w:lang w:eastAsia="en-US"/>
    </w:rPr>
  </w:style>
  <w:style w:type="paragraph" w:customStyle="1" w:styleId="7AAF93442D9D43A29AC8EE4B977E32B53">
    <w:name w:val="7AAF93442D9D43A29AC8EE4B977E32B53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726C245FAF144200B869BAF30AE5523C2">
    <w:name w:val="726C245FAF144200B869BAF30AE5523C2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B021EA9C859A4A808BD6F32738B8A03A2">
    <w:name w:val="B021EA9C859A4A808BD6F32738B8A03A2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AA6D9F42B85C43A489E9BCFB1BB38EC02">
    <w:name w:val="AA6D9F42B85C43A489E9BCFB1BB38EC02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BFAD57C145094256B10101CDD4ACA1CD1">
    <w:name w:val="BFAD57C145094256B10101CDD4ACA1CD1"/>
    <w:rsid w:val="008E235C"/>
    <w:pPr>
      <w:jc w:val="both"/>
    </w:pPr>
    <w:rPr>
      <w:rFonts w:ascii="Open Sans" w:eastAsiaTheme="minorHAnsi" w:hAnsi="Open Sans"/>
      <w:szCs w:val="24"/>
      <w:lang w:eastAsia="en-US"/>
    </w:rPr>
  </w:style>
  <w:style w:type="paragraph" w:customStyle="1" w:styleId="62F95F9AB2994BD9A245E0C6CE6D4AD41">
    <w:name w:val="62F95F9AB2994BD9A245E0C6CE6D4AD41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EFC24A60A1464FAE92D0A4C359AA7B591">
    <w:name w:val="EFC24A60A1464FAE92D0A4C359AA7B591"/>
    <w:rsid w:val="008E235C"/>
    <w:pPr>
      <w:jc w:val="both"/>
    </w:pPr>
    <w:rPr>
      <w:rFonts w:ascii="Open Sans" w:eastAsiaTheme="minorHAnsi" w:hAnsi="Open Sans"/>
      <w:szCs w:val="24"/>
      <w:lang w:eastAsia="en-US"/>
    </w:rPr>
  </w:style>
  <w:style w:type="paragraph" w:customStyle="1" w:styleId="B5A13370407A45EA8CB2F80186FC96FE1">
    <w:name w:val="B5A13370407A45EA8CB2F80186FC96FE1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14C8542B8E4540EC9389888EBEA768E31">
    <w:name w:val="14C8542B8E4540EC9389888EBEA768E31"/>
    <w:rsid w:val="008E235C"/>
    <w:pPr>
      <w:jc w:val="both"/>
    </w:pPr>
    <w:rPr>
      <w:rFonts w:ascii="Open Sans" w:eastAsiaTheme="minorHAnsi" w:hAnsi="Open Sans"/>
      <w:szCs w:val="24"/>
      <w:lang w:eastAsia="en-US"/>
    </w:rPr>
  </w:style>
  <w:style w:type="paragraph" w:customStyle="1" w:styleId="6572BC13B831461195DCBE14D53A8C8D1">
    <w:name w:val="6572BC13B831461195DCBE14D53A8C8D1"/>
    <w:rsid w:val="008E235C"/>
    <w:pPr>
      <w:jc w:val="both"/>
    </w:pPr>
    <w:rPr>
      <w:rFonts w:ascii="Open Sans" w:eastAsiaTheme="minorHAnsi" w:hAnsi="Open Sans"/>
      <w:szCs w:val="24"/>
      <w:lang w:eastAsia="en-US"/>
    </w:rPr>
  </w:style>
  <w:style w:type="paragraph" w:customStyle="1" w:styleId="5BCC8EE05C6143F1B707925470775E233">
    <w:name w:val="5BCC8EE05C6143F1B707925470775E233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18A62A2FB3324F0DB3EC56DFC3A6B5741">
    <w:name w:val="18A62A2FB3324F0DB3EC56DFC3A6B5741"/>
    <w:rsid w:val="008E235C"/>
    <w:pPr>
      <w:jc w:val="both"/>
    </w:pPr>
    <w:rPr>
      <w:rFonts w:ascii="Open Sans" w:eastAsiaTheme="minorHAnsi" w:hAnsi="Open Sans"/>
      <w:szCs w:val="24"/>
      <w:lang w:eastAsia="en-US"/>
    </w:rPr>
  </w:style>
  <w:style w:type="paragraph" w:customStyle="1" w:styleId="52EBABCE51174F0E93EBCD2011ABBC8C3">
    <w:name w:val="52EBABCE51174F0E93EBCD2011ABBC8C3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3C77BF31C42943D9B62466B73F2AD4D31">
    <w:name w:val="3C77BF31C42943D9B62466B73F2AD4D31"/>
    <w:rsid w:val="008E235C"/>
    <w:pPr>
      <w:jc w:val="both"/>
    </w:pPr>
    <w:rPr>
      <w:rFonts w:ascii="Open Sans" w:eastAsiaTheme="minorHAnsi" w:hAnsi="Open Sans"/>
      <w:szCs w:val="24"/>
      <w:lang w:eastAsia="en-US"/>
    </w:rPr>
  </w:style>
  <w:style w:type="paragraph" w:customStyle="1" w:styleId="0EB98A8A896945CFB69F06515BBF51203">
    <w:name w:val="0EB98A8A896945CFB69F06515BBF51203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388138B73C8C436C8481694ED6D6CC981">
    <w:name w:val="388138B73C8C436C8481694ED6D6CC981"/>
    <w:rsid w:val="008E235C"/>
    <w:pPr>
      <w:jc w:val="both"/>
    </w:pPr>
    <w:rPr>
      <w:rFonts w:ascii="Open Sans" w:eastAsiaTheme="minorHAnsi" w:hAnsi="Open Sans"/>
      <w:szCs w:val="24"/>
      <w:lang w:eastAsia="en-US"/>
    </w:rPr>
  </w:style>
  <w:style w:type="paragraph" w:customStyle="1" w:styleId="1551D465934F44F7A2A24B9D27DAC52D1">
    <w:name w:val="1551D465934F44F7A2A24B9D27DAC52D1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A830E35820994000B60C0C9FC76D36001">
    <w:name w:val="A830E35820994000B60C0C9FC76D36001"/>
    <w:rsid w:val="008E235C"/>
    <w:pPr>
      <w:jc w:val="both"/>
    </w:pPr>
    <w:rPr>
      <w:rFonts w:ascii="Open Sans" w:eastAsiaTheme="minorHAnsi" w:hAnsi="Open Sans"/>
      <w:szCs w:val="24"/>
      <w:lang w:eastAsia="en-US"/>
    </w:rPr>
  </w:style>
  <w:style w:type="paragraph" w:customStyle="1" w:styleId="F5172B5CF721413FB02D09A1667D477F1">
    <w:name w:val="F5172B5CF721413FB02D09A1667D477F1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C2DDE6B7E5E94D65AB02D6643C12CC391">
    <w:name w:val="C2DDE6B7E5E94D65AB02D6643C12CC391"/>
    <w:rsid w:val="008E235C"/>
    <w:pPr>
      <w:jc w:val="both"/>
    </w:pPr>
    <w:rPr>
      <w:rFonts w:ascii="Open Sans" w:eastAsiaTheme="minorHAnsi" w:hAnsi="Open Sans"/>
      <w:szCs w:val="24"/>
      <w:lang w:eastAsia="en-US"/>
    </w:rPr>
  </w:style>
  <w:style w:type="paragraph" w:customStyle="1" w:styleId="06FB3BD25C814A2E89777228B0DB84763">
    <w:name w:val="06FB3BD25C814A2E89777228B0DB84763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6DE097AEB7A24AB0AB223AD6201F9DBE3">
    <w:name w:val="6DE097AEB7A24AB0AB223AD6201F9DBE3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3171B046E6DD4F7799E2BF800D3B3B433">
    <w:name w:val="3171B046E6DD4F7799E2BF800D3B3B433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AC1EB94B202444DF88B6A7974DDDBE9E3">
    <w:name w:val="AC1EB94B202444DF88B6A7974DDDBE9E3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7E76D5B432954F2AA02DF9C1B489D5D93">
    <w:name w:val="7E76D5B432954F2AA02DF9C1B489D5D93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C38D621E304A4FB8A1C6AF3FCFFBE90E3">
    <w:name w:val="C38D621E304A4FB8A1C6AF3FCFFBE90E3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6680F03A1F914FF599A00A24145CEB4A2">
    <w:name w:val="6680F03A1F914FF599A00A24145CEB4A2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C2AB2C7DF1BB4D5BB6BD8E1FB928FD7A3">
    <w:name w:val="C2AB2C7DF1BB4D5BB6BD8E1FB928FD7A3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B35ADA5933E84E1AB8E2527D37C1F66A2">
    <w:name w:val="B35ADA5933E84E1AB8E2527D37C1F66A2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84E5A7E6239F45C9BF15784B213C69F82">
    <w:name w:val="84E5A7E6239F45C9BF15784B213C69F82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85EE9C38771248AA81924935C31FFB6C2">
    <w:name w:val="85EE9C38771248AA81924935C31FFB6C2"/>
    <w:rsid w:val="008E235C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eastAsia="en-US"/>
    </w:rPr>
  </w:style>
  <w:style w:type="paragraph" w:customStyle="1" w:styleId="6552389CB65C4BB3875DF274DEF62DFA2">
    <w:name w:val="6552389CB65C4BB3875DF274DEF62DFA2"/>
    <w:rsid w:val="008E235C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val="en-US" w:eastAsia="en-US"/>
      <w14:ligatures w14:val="none"/>
    </w:rPr>
  </w:style>
  <w:style w:type="paragraph" w:customStyle="1" w:styleId="32CDD08BEDE9421EB211259F8294D8F72">
    <w:name w:val="32CDD08BEDE9421EB211259F8294D8F72"/>
    <w:rsid w:val="008E235C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val="en-US" w:eastAsia="en-US"/>
      <w14:ligatures w14:val="none"/>
    </w:rPr>
  </w:style>
  <w:style w:type="paragraph" w:customStyle="1" w:styleId="7AB372B71E8A41448E763BE38F874DD2">
    <w:name w:val="7AB372B71E8A41448E763BE38F874DD2"/>
    <w:rsid w:val="008E235C"/>
    <w:rPr>
      <w:lang w:val="en-CH" w:eastAsia="en-CH"/>
    </w:rPr>
  </w:style>
  <w:style w:type="paragraph" w:customStyle="1" w:styleId="8ACF7E15259C4DC59A569CC088DEB554">
    <w:name w:val="8ACF7E15259C4DC59A569CC088DEB554"/>
    <w:rsid w:val="008E235C"/>
    <w:rPr>
      <w:lang w:val="en-CH" w:eastAsia="en-CH"/>
    </w:rPr>
  </w:style>
  <w:style w:type="paragraph" w:customStyle="1" w:styleId="F5172B5CF721413FB02D09A1667D477F2">
    <w:name w:val="F5172B5CF721413FB02D09A1667D477F2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C2DDE6B7E5E94D65AB02D6643C12CC392">
    <w:name w:val="C2DDE6B7E5E94D65AB02D6643C12CC39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8ACF7E15259C4DC59A569CC088DEB5542">
    <w:name w:val="8ACF7E15259C4DC59A569CC088DEB5542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06FB3BD25C814A2E89777228B0DB84761">
    <w:name w:val="06FB3BD25C814A2E89777228B0DB8476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6DE097AEB7A24AB0AB223AD6201F9DBE1">
    <w:name w:val="6DE097AEB7A24AB0AB223AD6201F9DBE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3171B046E6DD4F7799E2BF800D3B3B431">
    <w:name w:val="3171B046E6DD4F7799E2BF800D3B3B43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AC1EB94B202444DF88B6A7974DDDBE9E1">
    <w:name w:val="AC1EB94B202444DF88B6A7974DDDBE9E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7E76D5B432954F2AA02DF9C1B489D5D91">
    <w:name w:val="7E76D5B432954F2AA02DF9C1B489D5D9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C38D621E304A4FB8A1C6AF3FCFFBE90E1">
    <w:name w:val="C38D621E304A4FB8A1C6AF3FCFFBE90E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6680F03A1F914FF599A00A24145CEB4A1">
    <w:name w:val="6680F03A1F914FF599A00A24145CEB4A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C2AB2C7DF1BB4D5BB6BD8E1FB928FD7A1">
    <w:name w:val="C2AB2C7DF1BB4D5BB6BD8E1FB928FD7A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B35ADA5933E84E1AB8E2527D37C1F66A1">
    <w:name w:val="B35ADA5933E84E1AB8E2527D37C1F66A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84E5A7E6239F45C9BF15784B213C69F81">
    <w:name w:val="84E5A7E6239F45C9BF15784B213C69F8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896D01B756564AC8B81F3E031185F5DF2">
    <w:name w:val="896D01B756564AC8B81F3E031185F5DF2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85EE9C38771248AA81924935C31FFB6C1">
    <w:name w:val="85EE9C38771248AA81924935C31FFB6C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6552389CB65C4BB3875DF274DEF62DFA1">
    <w:name w:val="6552389CB65C4BB3875DF274DEF62DFA1"/>
    <w:rsid w:val="005A414D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val="en-US" w:eastAsia="en-US"/>
      <w14:ligatures w14:val="none"/>
    </w:rPr>
  </w:style>
  <w:style w:type="paragraph" w:customStyle="1" w:styleId="32CDD08BEDE9421EB211259F8294D8F71">
    <w:name w:val="32CDD08BEDE9421EB211259F8294D8F71"/>
    <w:rsid w:val="005A414D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bbe4a-f4cb-4707-b1e1-3d3725ff8567">
      <Terms xmlns="http://schemas.microsoft.com/office/infopath/2007/PartnerControls"/>
    </lcf76f155ced4ddcb4097134ff3c332f>
    <TaxCatchAll xmlns="5968b4ee-7f12-42dc-9764-72d1cdfc08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F777A3B37C245853E6762AE9D7153" ma:contentTypeVersion="13" ma:contentTypeDescription="Create a new document." ma:contentTypeScope="" ma:versionID="5281e96413559629898fad51e8b42ac5">
  <xsd:schema xmlns:xsd="http://www.w3.org/2001/XMLSchema" xmlns:xs="http://www.w3.org/2001/XMLSchema" xmlns:p="http://schemas.microsoft.com/office/2006/metadata/properties" xmlns:ns2="4dabbe4a-f4cb-4707-b1e1-3d3725ff8567" xmlns:ns3="5968b4ee-7f12-42dc-9764-72d1cdfc0802" targetNamespace="http://schemas.microsoft.com/office/2006/metadata/properties" ma:root="true" ma:fieldsID="a5c170cdf2fd94b19bbe4eb9543d8516" ns2:_="" ns3:_="">
    <xsd:import namespace="4dabbe4a-f4cb-4707-b1e1-3d3725ff8567"/>
    <xsd:import namespace="5968b4ee-7f12-42dc-9764-72d1cdfc0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be4a-f4cb-4707-b1e1-3d3725ff8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8b4ee-7f12-42dc-9764-72d1cdfc08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f35311-2802-4468-98b9-e3cb5a9840b9}" ma:internalName="TaxCatchAll" ma:showField="CatchAllData" ma:web="5968b4ee-7f12-42dc-9764-72d1cdfc0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3B465-B5EB-E441-9476-0F195968E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F6B6E-6206-47A3-8AA8-4A74D80D560F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  <ds:schemaRef ds:uri="4dabbe4a-f4cb-4707-b1e1-3d3725ff8567"/>
    <ds:schemaRef ds:uri="5968b4ee-7f12-42dc-9764-72d1cdfc0802"/>
  </ds:schemaRefs>
</ds:datastoreItem>
</file>

<file path=customXml/itemProps3.xml><?xml version="1.0" encoding="utf-8"?>
<ds:datastoreItem xmlns:ds="http://schemas.openxmlformats.org/officeDocument/2006/customXml" ds:itemID="{B77958F2-681F-4F78-A787-F1C8714F4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A65095-4A7C-4948-B9D6-2EED27B1548B}"/>
</file>

<file path=docProps/app.xml><?xml version="1.0" encoding="utf-8"?>
<Properties xmlns="http://schemas.openxmlformats.org/officeDocument/2006/extended-properties" xmlns:vt="http://schemas.openxmlformats.org/officeDocument/2006/docPropsVTypes">
  <Template>Word_Template_Decision for Steering Committee</Template>
  <TotalTime>508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Tshering Lhamo</dc:creator>
  <cp:keywords/>
  <dc:description/>
  <cp:lastModifiedBy>SOFF Secretariat</cp:lastModifiedBy>
  <cp:revision>226</cp:revision>
  <dcterms:created xsi:type="dcterms:W3CDTF">2024-02-19T22:55:00Z</dcterms:created>
  <dcterms:modified xsi:type="dcterms:W3CDTF">2024-12-03T12:15:00Z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0x010100752F777A3B37C245853E6762AE9D7153</vt:lpwstr>
  </property>
  <property fmtid="{D5CDD505-2E9C-101B-9397-08002B2CF9AE}" pid="4" name="Order">
    <vt:r8>1287600</vt:r8>
  </property>
  <property fmtid="{D5CDD505-2E9C-101B-9397-08002B2CF9AE}" pid="5" name="xd_Signature">
    <vt:bool>false</vt:bool>
  </property>
  <property fmtid="{D5CDD505-2E9C-101B-9397-08002B2CF9AE}" pid="6" name="SharedWithUsers">
    <vt:lpwstr>801;#Bertha Ormeno;#1193;#Yousif Almasri</vt:lpwstr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